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Default="00932523" w:rsidP="00932523">
      <w:pPr>
        <w:tabs>
          <w:tab w:val="left" w:pos="1305"/>
          <w:tab w:val="left" w:pos="2130"/>
        </w:tabs>
        <w:ind w:firstLine="0"/>
        <w:rPr>
          <w:b/>
        </w:rPr>
      </w:pPr>
      <w:r w:rsidRPr="00C01386">
        <w:rPr>
          <w:rStyle w:val="Estilofomulrio"/>
        </w:rPr>
        <w:t xml:space="preserve">OFÍCIO N°. </w:t>
      </w:r>
      <w:r w:rsidR="00F36CB6" w:rsidRPr="00C01386">
        <w:rPr>
          <w:b/>
        </w:rPr>
        <w:fldChar w:fldCharType="begin"/>
      </w:r>
      <w:r w:rsidR="00F36CB6" w:rsidRPr="00C01386">
        <w:rPr>
          <w:b/>
        </w:rPr>
        <w:instrText xml:space="preserve"> TITLE   \* MERGEFORMAT </w:instrText>
      </w:r>
      <w:r w:rsidR="00F36CB6" w:rsidRPr="00C01386">
        <w:rPr>
          <w:b/>
        </w:rPr>
        <w:fldChar w:fldCharType="end"/>
      </w:r>
      <w:sdt>
        <w:sdtPr>
          <w:rPr>
            <w:rStyle w:val="Estilofomulrio"/>
          </w:rPr>
          <w:alias w:val="NUMERAÇÃO"/>
          <w:tag w:val="NUMERAÇÃO"/>
          <w:id w:val="-1340086031"/>
          <w:lock w:val="sdtLocked"/>
          <w:placeholder>
            <w:docPart w:val="600F3109A75B4824A4FFD0C44BED145F"/>
          </w:placeholder>
        </w:sdtPr>
        <w:sdtEndPr>
          <w:rPr>
            <w:rStyle w:val="Fontepargpadro"/>
            <w:b w:val="0"/>
          </w:rPr>
        </w:sdtEndPr>
        <w:sdtContent>
          <w:r w:rsidR="0094642F">
            <w:rPr>
              <w:rStyle w:val="Estilofomulrio"/>
            </w:rPr>
            <w:t>168</w:t>
          </w:r>
        </w:sdtContent>
      </w:sdt>
      <w:r w:rsidR="00AE2695" w:rsidRPr="00C01386">
        <w:rPr>
          <w:b/>
        </w:rPr>
        <w:t xml:space="preserve"> / 20</w:t>
      </w:r>
      <w:r w:rsidR="001E3618">
        <w:rPr>
          <w:b/>
        </w:rPr>
        <w:t>21</w:t>
      </w:r>
      <w:r w:rsidR="00AE2695" w:rsidRPr="00C01386">
        <w:rPr>
          <w:b/>
        </w:rPr>
        <w:t xml:space="preserve"> / </w:t>
      </w:r>
      <w:sdt>
        <w:sdtPr>
          <w:rPr>
            <w:rStyle w:val="Estilofomulrio"/>
          </w:rPr>
          <w:alias w:val="ORIGEM"/>
          <w:tag w:val="ORIGEM"/>
          <w:id w:val="-390201567"/>
          <w:lock w:val="sdtLocked"/>
          <w:placeholder>
            <w:docPart w:val="AE74F407A8F74C22A0D99231FEB3E5A7"/>
          </w:placeholder>
          <w:dropDownList>
            <w:listItem w:value="Escolher um item."/>
            <w:listItem w:displayText="GABINETE DA PRESIDÊNCIA" w:value="GABINETE DA PRESIDÊNCIA"/>
            <w:listItem w:displayText="VEREADOR" w:value="VEREADOR"/>
            <w:listItem w:displayText="COMISSÃO PERMANENTE" w:value="COMISSÃO PERMANENTE"/>
            <w:listItem w:displayText="MESA DIRETORA" w:value="MESA DIRETORA"/>
          </w:dropDownList>
        </w:sdtPr>
        <w:sdtEndPr>
          <w:rPr>
            <w:rStyle w:val="Fontepargpadro"/>
            <w:b w:val="0"/>
          </w:rPr>
        </w:sdtEndPr>
        <w:sdtContent>
          <w:r w:rsidR="00ED5579" w:rsidRPr="00C01386">
            <w:rPr>
              <w:rStyle w:val="Estilofomulrio"/>
            </w:rPr>
            <w:t>GABINETE DA PRESIDÊNCIA</w:t>
          </w:r>
        </w:sdtContent>
      </w:sdt>
      <w:r w:rsidR="0071188F" w:rsidRPr="00C01386">
        <w:rPr>
          <w:b/>
        </w:rPr>
        <w:t xml:space="preserve"> </w:t>
      </w:r>
    </w:p>
    <w:p w:rsidR="007C468F" w:rsidRPr="00C01386" w:rsidRDefault="007C468F" w:rsidP="00932523">
      <w:pPr>
        <w:tabs>
          <w:tab w:val="left" w:pos="1305"/>
          <w:tab w:val="left" w:pos="2130"/>
        </w:tabs>
        <w:ind w:firstLine="0"/>
        <w:rPr>
          <w:b/>
        </w:rPr>
      </w:pPr>
    </w:p>
    <w:p w:rsidR="00AE2695" w:rsidRPr="00C01386" w:rsidRDefault="00AE2695" w:rsidP="00AE2695">
      <w:pPr>
        <w:tabs>
          <w:tab w:val="left" w:pos="1305"/>
          <w:tab w:val="left" w:pos="2130"/>
        </w:tabs>
        <w:jc w:val="right"/>
        <w:rPr>
          <w:rStyle w:val="Estilofomulrio"/>
        </w:rPr>
      </w:pPr>
      <w:r w:rsidRPr="00C01386">
        <w:rPr>
          <w:b/>
        </w:rPr>
        <w:t xml:space="preserve">Andradas, </w:t>
      </w:r>
      <w:sdt>
        <w:sdtPr>
          <w:rPr>
            <w:rStyle w:val="Estilofomulrio"/>
          </w:rPr>
          <w:id w:val="-1181806084"/>
          <w:lock w:val="sdtLocked"/>
          <w:placeholder>
            <w:docPart w:val="69887EADA2B3429BA36C211F1316C14A"/>
          </w:placeholder>
          <w:date w:fullDate="2021-04-22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94642F">
            <w:rPr>
              <w:rStyle w:val="Estilofomulrio"/>
            </w:rPr>
            <w:t>22 de abril de 2021</w:t>
          </w:r>
        </w:sdtContent>
      </w:sdt>
      <w:r w:rsidR="00526118" w:rsidRPr="00C01386">
        <w:rPr>
          <w:rStyle w:val="Estilofomulrio"/>
        </w:rPr>
        <w:t>.</w:t>
      </w:r>
    </w:p>
    <w:p w:rsidR="00526118" w:rsidRPr="00C01386" w:rsidRDefault="00526118" w:rsidP="00852601">
      <w:pPr>
        <w:tabs>
          <w:tab w:val="left" w:pos="1305"/>
          <w:tab w:val="left" w:pos="2130"/>
        </w:tabs>
        <w:rPr>
          <w:b/>
        </w:rPr>
      </w:pPr>
    </w:p>
    <w:p w:rsidR="00852601" w:rsidRPr="00C01386" w:rsidRDefault="00F8009A" w:rsidP="00852601">
      <w:pPr>
        <w:tabs>
          <w:tab w:val="left" w:pos="1305"/>
          <w:tab w:val="left" w:pos="2130"/>
          <w:tab w:val="left" w:pos="5205"/>
        </w:tabs>
        <w:rPr>
          <w:b/>
        </w:rPr>
      </w:pPr>
      <w:sdt>
        <w:sdtPr>
          <w:rPr>
            <w:b/>
          </w:rPr>
          <w:alias w:val="NOME"/>
          <w:tag w:val="NOME"/>
          <w:id w:val="176318356"/>
          <w:lock w:val="sdtLocked"/>
          <w:placeholder>
            <w:docPart w:val="67B3CE7ABE8F493A91CF358FB0A115B4"/>
          </w:placeholder>
        </w:sdtPr>
        <w:sdtEndPr/>
        <w:sdtContent>
          <w:r w:rsidR="0096628A" w:rsidRPr="00C01386">
            <w:rPr>
              <w:b/>
            </w:rPr>
            <w:t xml:space="preserve">À Sua Excelência </w:t>
          </w:r>
          <w:r w:rsidR="00195AE1">
            <w:rPr>
              <w:b/>
            </w:rPr>
            <w:t>a</w:t>
          </w:r>
          <w:r w:rsidR="0096628A" w:rsidRPr="00C01386">
            <w:rPr>
              <w:b/>
            </w:rPr>
            <w:t xml:space="preserve"> senhor</w:t>
          </w:r>
          <w:r w:rsidR="00195AE1">
            <w:rPr>
              <w:b/>
            </w:rPr>
            <w:t>a</w:t>
          </w:r>
        </w:sdtContent>
      </w:sdt>
    </w:p>
    <w:sdt>
      <w:sdtPr>
        <w:rPr>
          <w:b/>
        </w:rPr>
        <w:alias w:val="CARGO"/>
        <w:tag w:val="CARGO"/>
        <w:id w:val="-903983990"/>
        <w:lock w:val="sdtLocked"/>
        <w:placeholder>
          <w:docPart w:val="C45EF9C68F994053A259CC2CAA5A94C4"/>
        </w:placeholder>
      </w:sdtPr>
      <w:sdtEndPr/>
      <w:sdtContent>
        <w:p w:rsidR="0096628A" w:rsidRPr="00C01386" w:rsidRDefault="00195AE1" w:rsidP="00852601">
          <w:pPr>
            <w:tabs>
              <w:tab w:val="left" w:pos="1305"/>
              <w:tab w:val="left" w:pos="2130"/>
              <w:tab w:val="left" w:pos="5205"/>
            </w:tabs>
            <w:rPr>
              <w:b/>
            </w:rPr>
          </w:pPr>
          <w:r>
            <w:rPr>
              <w:b/>
            </w:rPr>
            <w:t>Margot Navarro Graziani Pioli</w:t>
          </w:r>
        </w:p>
        <w:p w:rsidR="00852601" w:rsidRPr="00C01386" w:rsidRDefault="00195AE1" w:rsidP="0096628A">
          <w:pPr>
            <w:tabs>
              <w:tab w:val="left" w:pos="1305"/>
              <w:tab w:val="left" w:pos="2130"/>
              <w:tab w:val="left" w:pos="5205"/>
            </w:tabs>
            <w:rPr>
              <w:b/>
            </w:rPr>
          </w:pPr>
          <w:r>
            <w:rPr>
              <w:b/>
            </w:rPr>
            <w:t>Prefeita</w:t>
          </w:r>
          <w:r w:rsidR="0096628A" w:rsidRPr="00C01386">
            <w:rPr>
              <w:b/>
            </w:rPr>
            <w:t xml:space="preserve"> Municipal</w:t>
          </w:r>
        </w:p>
      </w:sdtContent>
    </w:sdt>
    <w:p w:rsidR="00852601" w:rsidRPr="00C01386" w:rsidRDefault="00852601" w:rsidP="00852601">
      <w:pPr>
        <w:tabs>
          <w:tab w:val="left" w:pos="1305"/>
          <w:tab w:val="left" w:pos="2130"/>
        </w:tabs>
        <w:jc w:val="center"/>
        <w:rPr>
          <w:b/>
        </w:rPr>
      </w:pPr>
    </w:p>
    <w:p w:rsidR="001102FF" w:rsidRPr="00C01386" w:rsidRDefault="005D404F" w:rsidP="001102FF">
      <w:pPr>
        <w:tabs>
          <w:tab w:val="left" w:pos="1305"/>
          <w:tab w:val="left" w:pos="2130"/>
          <w:tab w:val="left" w:pos="5130"/>
        </w:tabs>
        <w:rPr>
          <w:b/>
        </w:rPr>
      </w:pPr>
      <w:r w:rsidRPr="00C01386">
        <w:rPr>
          <w:b/>
        </w:rPr>
        <w:t>A</w:t>
      </w:r>
      <w:r w:rsidR="00505317" w:rsidRPr="00C01386">
        <w:rPr>
          <w:b/>
        </w:rPr>
        <w:t>ss</w:t>
      </w:r>
      <w:r w:rsidR="001102FF" w:rsidRPr="00C01386">
        <w:rPr>
          <w:b/>
        </w:rPr>
        <w:t xml:space="preserve">unto: </w:t>
      </w:r>
      <w:sdt>
        <w:sdtPr>
          <w:alias w:val="ASSUNTO"/>
          <w:tag w:val="ASSUNTO"/>
          <w:id w:val="1063912811"/>
          <w:lock w:val="sdtLocked"/>
          <w:placeholder>
            <w:docPart w:val="09A86C1B85CE4A3E83EBAEDC02B34062"/>
          </w:placeholder>
        </w:sdtPr>
        <w:sdtEndPr/>
        <w:sdtContent>
          <w:r w:rsidR="00505317" w:rsidRPr="00C01386">
            <w:t>Encaminha</w:t>
          </w:r>
        </w:sdtContent>
      </w:sdt>
      <w:r w:rsidR="001102FF" w:rsidRPr="00C01386">
        <w:tab/>
      </w:r>
    </w:p>
    <w:p w:rsidR="00932523" w:rsidRPr="00C01386" w:rsidRDefault="00932523" w:rsidP="00932523">
      <w:pPr>
        <w:tabs>
          <w:tab w:val="left" w:pos="1305"/>
          <w:tab w:val="left" w:pos="2130"/>
          <w:tab w:val="left" w:pos="5130"/>
        </w:tabs>
        <w:ind w:firstLine="709"/>
        <w:rPr>
          <w:b/>
        </w:rPr>
      </w:pPr>
    </w:p>
    <w:sdt>
      <w:sdtPr>
        <w:rPr>
          <w:rFonts w:ascii="Times New Roman" w:hAnsi="Times New Roman" w:cs="Times New Roman"/>
          <w:lang w:val="pt-BR"/>
        </w:rPr>
        <w:alias w:val="TEXTO DO DOCUMENTO"/>
        <w:tag w:val="TEXTO DO DOCUMENTO"/>
        <w:id w:val="405268244"/>
        <w:lock w:val="sdtLocked"/>
        <w:placeholder>
          <w:docPart w:val="8D2DE6315B7648B083D91D0A2F16C8C5"/>
        </w:placeholder>
      </w:sdtPr>
      <w:sdtEndPr/>
      <w:sdtContent>
        <w:sdt>
          <w:sdtPr>
            <w:rPr>
              <w:rFonts w:asciiTheme="minorHAnsi" w:hAnsiTheme="minorHAnsi" w:cs="Times New Roman"/>
              <w:lang w:val="pt-BR"/>
            </w:rPr>
            <w:alias w:val="TEXTO DO DOCUMENTO"/>
            <w:tag w:val="TEXTO DO DOCUMENTO"/>
            <w:id w:val="-2022311933"/>
            <w:placeholder>
              <w:docPart w:val="43359DA20DE6463998021FD160079EFF"/>
            </w:placeholder>
          </w:sdtPr>
          <w:sdtEndPr/>
          <w:sdtContent>
            <w:p w:rsidR="006E46AF" w:rsidRDefault="006E46AF" w:rsidP="006E46AF">
              <w:pPr>
                <w:pStyle w:val="Normal0"/>
                <w:widowControl/>
                <w:ind w:firstLine="851"/>
                <w:jc w:val="both"/>
                <w:rPr>
                  <w:rFonts w:ascii="Times New Roman" w:eastAsia="Times New Roman" w:hAnsi="Times New Roman" w:cs="Times New Roman"/>
                  <w:lang w:val="pt-BR"/>
                </w:rPr>
              </w:pPr>
              <w:r>
                <w:rPr>
                  <w:rFonts w:ascii="Times New Roman" w:hAnsi="Times New Roman" w:cs="Times New Roman"/>
                  <w:lang w:val="pt-BR"/>
                </w:rPr>
                <w:t>A Câmara Municipal de Andradas, através de seus representantes, encaminha a Vossa Excelência proposição apresentada pel</w:t>
              </w:r>
              <w:r w:rsidR="00F457EE">
                <w:rPr>
                  <w:rFonts w:ascii="Times New Roman" w:hAnsi="Times New Roman" w:cs="Times New Roman"/>
                  <w:lang w:val="pt-BR"/>
                </w:rPr>
                <w:t>a</w:t>
              </w:r>
              <w:r>
                <w:rPr>
                  <w:rFonts w:ascii="Times New Roman" w:hAnsi="Times New Roman" w:cs="Times New Roman"/>
                  <w:lang w:val="pt-BR"/>
                </w:rPr>
                <w:t xml:space="preserve"> Vereado</w:t>
              </w:r>
              <w:r w:rsidR="0057387A">
                <w:rPr>
                  <w:rFonts w:ascii="Times New Roman" w:hAnsi="Times New Roman" w:cs="Times New Roman"/>
                  <w:lang w:val="pt-BR"/>
                </w:rPr>
                <w:t>r</w:t>
              </w:r>
              <w:r w:rsidR="00F457EE">
                <w:rPr>
                  <w:rFonts w:ascii="Times New Roman" w:hAnsi="Times New Roman" w:cs="Times New Roman"/>
                  <w:lang w:val="pt-BR"/>
                </w:rPr>
                <w:t>a</w:t>
              </w:r>
              <w:r>
                <w:rPr>
                  <w:rFonts w:ascii="Times New Roman" w:hAnsi="Times New Roman" w:cs="Times New Roman"/>
                  <w:lang w:val="pt-BR"/>
                </w:rPr>
                <w:t xml:space="preserve"> </w:t>
              </w:r>
              <w:r w:rsidR="00F457EE">
                <w:rPr>
                  <w:rFonts w:ascii="Times New Roman" w:hAnsi="Times New Roman" w:cs="Times New Roman"/>
                  <w:lang w:val="pt-BR"/>
                </w:rPr>
                <w:t>Rozilda de Campos Conti</w:t>
              </w:r>
              <w:r>
                <w:rPr>
                  <w:rFonts w:ascii="Times New Roman" w:hAnsi="Times New Roman" w:cs="Times New Roman"/>
                  <w:lang w:val="pt-BR"/>
                </w:rPr>
                <w:t xml:space="preserve"> – </w:t>
              </w:r>
              <w:r w:rsidR="00F5702A">
                <w:rPr>
                  <w:rFonts w:ascii="Times New Roman" w:hAnsi="Times New Roman" w:cs="Times New Roman"/>
                  <w:b/>
                  <w:lang w:val="pt-BR"/>
                </w:rPr>
                <w:t>Indicação</w:t>
              </w:r>
              <w:r w:rsidR="00A27947">
                <w:rPr>
                  <w:rFonts w:ascii="Times New Roman" w:hAnsi="Times New Roman" w:cs="Times New Roman"/>
                  <w:b/>
                  <w:lang w:val="pt-BR"/>
                </w:rPr>
                <w:t xml:space="preserve"> nº </w:t>
              </w:r>
              <w:r w:rsidR="00B5099E">
                <w:rPr>
                  <w:rFonts w:ascii="Times New Roman" w:hAnsi="Times New Roman" w:cs="Times New Roman"/>
                  <w:b/>
                  <w:lang w:val="pt-BR"/>
                </w:rPr>
                <w:t>4</w:t>
              </w:r>
              <w:r w:rsidR="0094642F">
                <w:rPr>
                  <w:rFonts w:ascii="Times New Roman" w:hAnsi="Times New Roman" w:cs="Times New Roman"/>
                  <w:b/>
                  <w:lang w:val="pt-BR"/>
                </w:rPr>
                <w:t>2</w:t>
              </w:r>
              <w:r>
                <w:rPr>
                  <w:rFonts w:ascii="Times New Roman" w:hAnsi="Times New Roman" w:cs="Times New Roman"/>
                  <w:b/>
                  <w:lang w:val="pt-BR"/>
                </w:rPr>
                <w:t xml:space="preserve">/2021 – </w:t>
              </w:r>
              <w:r>
                <w:rPr>
                  <w:rFonts w:ascii="Times New Roman" w:hAnsi="Times New Roman" w:cs="Times New Roman"/>
                  <w:lang w:val="pt-BR"/>
                </w:rPr>
                <w:t xml:space="preserve">aprovada por unanimidade na Sessão Ordinária realizada no dia </w:t>
              </w:r>
              <w:r w:rsidR="00F8009A">
                <w:rPr>
                  <w:rFonts w:ascii="Times New Roman" w:hAnsi="Times New Roman" w:cs="Times New Roman"/>
                  <w:lang w:val="pt-BR"/>
                </w:rPr>
                <w:t>1</w:t>
              </w:r>
              <w:r>
                <w:rPr>
                  <w:rFonts w:ascii="Times New Roman" w:hAnsi="Times New Roman" w:cs="Times New Roman"/>
                  <w:lang w:val="pt-BR"/>
                </w:rPr>
                <w:t>9/0</w:t>
              </w:r>
              <w:r w:rsidR="00F8009A">
                <w:rPr>
                  <w:rFonts w:ascii="Times New Roman" w:hAnsi="Times New Roman" w:cs="Times New Roman"/>
                  <w:lang w:val="pt-BR"/>
                </w:rPr>
                <w:t>4</w:t>
              </w:r>
              <w:bookmarkStart w:id="0" w:name="_GoBack"/>
              <w:bookmarkEnd w:id="0"/>
              <w:r>
                <w:rPr>
                  <w:rFonts w:ascii="Times New Roman" w:hAnsi="Times New Roman" w:cs="Times New Roman"/>
                  <w:lang w:val="pt-BR"/>
                </w:rPr>
                <w:t>/2021, para análise e providências cabíveis.</w:t>
              </w:r>
            </w:p>
            <w:p w:rsidR="006E46AF" w:rsidRDefault="00F8009A" w:rsidP="006E46AF">
              <w:pPr>
                <w:tabs>
                  <w:tab w:val="left" w:pos="708"/>
                  <w:tab w:val="left" w:pos="1416"/>
                  <w:tab w:val="left" w:pos="2130"/>
                  <w:tab w:val="left" w:pos="2832"/>
                  <w:tab w:val="left" w:pos="3540"/>
                  <w:tab w:val="left" w:pos="4248"/>
                  <w:tab w:val="left" w:pos="4956"/>
                  <w:tab w:val="left" w:pos="5664"/>
                  <w:tab w:val="left" w:pos="6372"/>
                  <w:tab w:val="left" w:pos="7080"/>
                  <w:tab w:val="left" w:pos="7788"/>
                  <w:tab w:val="left" w:pos="8496"/>
                  <w:tab w:val="left" w:pos="9204"/>
                  <w:tab w:val="left" w:pos="9912"/>
                </w:tabs>
              </w:pPr>
            </w:p>
          </w:sdtContent>
        </w:sdt>
        <w:p w:rsidR="00BD2983" w:rsidRDefault="00BD2983" w:rsidP="00FF6350">
          <w:pPr>
            <w:tabs>
              <w:tab w:val="left" w:pos="708"/>
              <w:tab w:val="left" w:pos="1416"/>
              <w:tab w:val="left" w:pos="2130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</w:pPr>
        </w:p>
        <w:p w:rsidR="00F87691" w:rsidRDefault="00E3791C" w:rsidP="00F87691">
          <w:pPr>
            <w:tabs>
              <w:tab w:val="left" w:pos="708"/>
              <w:tab w:val="left" w:pos="1416"/>
              <w:tab w:val="left" w:pos="2130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</w:pPr>
          <w:r>
            <w:t xml:space="preserve"> </w:t>
          </w:r>
        </w:p>
        <w:p w:rsidR="001102FF" w:rsidRPr="00C01386" w:rsidRDefault="00F8009A" w:rsidP="00B05379">
          <w:pPr>
            <w:tabs>
              <w:tab w:val="left" w:pos="708"/>
              <w:tab w:val="left" w:pos="1416"/>
              <w:tab w:val="left" w:pos="2130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</w:pPr>
        </w:p>
      </w:sdtContent>
    </w:sdt>
    <w:p w:rsidR="00C71D96" w:rsidRDefault="00C71D96" w:rsidP="00AE2695">
      <w:pPr>
        <w:rPr>
          <w:b/>
        </w:rPr>
      </w:pPr>
    </w:p>
    <w:p w:rsidR="0081668C" w:rsidRPr="00C01386" w:rsidRDefault="00D57242" w:rsidP="00A93243">
      <w:r w:rsidRPr="00C01386">
        <w:t>Atenciosamente</w:t>
      </w:r>
      <w:r w:rsidR="00FA14E2" w:rsidRPr="00C01386">
        <w:t>,</w:t>
      </w:r>
    </w:p>
    <w:p w:rsidR="0081668C" w:rsidRPr="00C01386" w:rsidRDefault="0081668C" w:rsidP="00A93243"/>
    <w:p w:rsidR="00A93243" w:rsidRPr="00C01386" w:rsidRDefault="00A93243" w:rsidP="00A93243"/>
    <w:sdt>
      <w:sdtPr>
        <w:rPr>
          <w:b/>
          <w:i/>
        </w:rPr>
        <w:id w:val="-166096038"/>
        <w:lock w:val="sdtLocked"/>
        <w:placeholder>
          <w:docPart w:val="DefaultPlaceholder_1081868577"/>
        </w:placeholder>
        <w:docPartList>
          <w:docPartGallery w:val="AutoText"/>
          <w:docPartCategory w:val="Assinaturas"/>
        </w:docPartList>
      </w:sdtPr>
      <w:sdtEndPr/>
      <w:sdtContent>
        <w:p w:rsidR="005312EB" w:rsidRDefault="00195AE1" w:rsidP="0071188F">
          <w:pPr>
            <w:jc w:val="center"/>
            <w:rPr>
              <w:b/>
            </w:rPr>
          </w:pPr>
          <w:r>
            <w:rPr>
              <w:b/>
            </w:rPr>
            <w:t>Regis Basso Andrade</w:t>
          </w:r>
        </w:p>
        <w:p w:rsidR="005312EB" w:rsidRDefault="00195AE1" w:rsidP="0071188F">
          <w:pPr>
            <w:jc w:val="center"/>
            <w:rPr>
              <w:b/>
            </w:rPr>
          </w:pPr>
          <w:r>
            <w:rPr>
              <w:b/>
            </w:rPr>
            <w:t>Presidente da Câmara Municipal de Andradas</w:t>
          </w:r>
        </w:p>
        <w:p w:rsidR="003B68E8" w:rsidRPr="00C01386" w:rsidRDefault="00F8009A" w:rsidP="00E3791C">
          <w:pPr>
            <w:jc w:val="center"/>
            <w:rPr>
              <w:b/>
              <w:i/>
            </w:rPr>
          </w:pPr>
        </w:p>
      </w:sdtContent>
    </w:sdt>
    <w:sectPr w:rsidR="003B68E8" w:rsidRPr="00C01386" w:rsidSect="00C2246F">
      <w:pgSz w:w="11906" w:h="16838"/>
      <w:pgMar w:top="368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AB" w:rsidRDefault="00676BAB" w:rsidP="00AE2695">
      <w:pPr>
        <w:spacing w:after="0"/>
      </w:pPr>
      <w:r>
        <w:separator/>
      </w:r>
    </w:p>
  </w:endnote>
  <w:endnote w:type="continuationSeparator" w:id="0">
    <w:p w:rsidR="00676BAB" w:rsidRDefault="00676BAB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AB" w:rsidRDefault="00676BAB" w:rsidP="00AE2695">
      <w:pPr>
        <w:spacing w:after="0"/>
      </w:pPr>
      <w:r>
        <w:separator/>
      </w:r>
    </w:p>
  </w:footnote>
  <w:footnote w:type="continuationSeparator" w:id="0">
    <w:p w:rsidR="00676BAB" w:rsidRDefault="00676BAB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03446"/>
    <w:rsid w:val="00010086"/>
    <w:rsid w:val="0001042C"/>
    <w:rsid w:val="0001254D"/>
    <w:rsid w:val="000150B6"/>
    <w:rsid w:val="00024741"/>
    <w:rsid w:val="000522E6"/>
    <w:rsid w:val="00086598"/>
    <w:rsid w:val="00093312"/>
    <w:rsid w:val="000A65BE"/>
    <w:rsid w:val="000B71E1"/>
    <w:rsid w:val="000C0BAF"/>
    <w:rsid w:val="000C5410"/>
    <w:rsid w:val="00100387"/>
    <w:rsid w:val="001061DD"/>
    <w:rsid w:val="001102FF"/>
    <w:rsid w:val="00116FAA"/>
    <w:rsid w:val="00121227"/>
    <w:rsid w:val="001275D3"/>
    <w:rsid w:val="0013255A"/>
    <w:rsid w:val="00155FAF"/>
    <w:rsid w:val="00195AE1"/>
    <w:rsid w:val="001964A7"/>
    <w:rsid w:val="001D4C9B"/>
    <w:rsid w:val="001E3618"/>
    <w:rsid w:val="001F0262"/>
    <w:rsid w:val="001F42ED"/>
    <w:rsid w:val="00204CC3"/>
    <w:rsid w:val="0021669F"/>
    <w:rsid w:val="00220B34"/>
    <w:rsid w:val="00224256"/>
    <w:rsid w:val="00227AE1"/>
    <w:rsid w:val="0023380A"/>
    <w:rsid w:val="00234EC0"/>
    <w:rsid w:val="002379FC"/>
    <w:rsid w:val="00237E94"/>
    <w:rsid w:val="00263431"/>
    <w:rsid w:val="002645B7"/>
    <w:rsid w:val="002710A8"/>
    <w:rsid w:val="00272644"/>
    <w:rsid w:val="002726D5"/>
    <w:rsid w:val="00281CC6"/>
    <w:rsid w:val="00287D05"/>
    <w:rsid w:val="0029041B"/>
    <w:rsid w:val="002E2BA2"/>
    <w:rsid w:val="002E51A4"/>
    <w:rsid w:val="002F064D"/>
    <w:rsid w:val="002F1B66"/>
    <w:rsid w:val="002F55C4"/>
    <w:rsid w:val="00305B63"/>
    <w:rsid w:val="0031146D"/>
    <w:rsid w:val="00316B7D"/>
    <w:rsid w:val="00323365"/>
    <w:rsid w:val="003565E3"/>
    <w:rsid w:val="0036196B"/>
    <w:rsid w:val="003646C6"/>
    <w:rsid w:val="00374500"/>
    <w:rsid w:val="003A0C16"/>
    <w:rsid w:val="003A78EC"/>
    <w:rsid w:val="003B68E8"/>
    <w:rsid w:val="003D1D15"/>
    <w:rsid w:val="003D3D89"/>
    <w:rsid w:val="003E7A47"/>
    <w:rsid w:val="003F3EB6"/>
    <w:rsid w:val="00402A0B"/>
    <w:rsid w:val="00405829"/>
    <w:rsid w:val="004063FF"/>
    <w:rsid w:val="00410141"/>
    <w:rsid w:val="00422DAA"/>
    <w:rsid w:val="00424ED4"/>
    <w:rsid w:val="00442108"/>
    <w:rsid w:val="00443803"/>
    <w:rsid w:val="00447ED4"/>
    <w:rsid w:val="00451F01"/>
    <w:rsid w:val="00453D14"/>
    <w:rsid w:val="004634D2"/>
    <w:rsid w:val="00497340"/>
    <w:rsid w:val="004A2787"/>
    <w:rsid w:val="004A5549"/>
    <w:rsid w:val="004E6480"/>
    <w:rsid w:val="004F6E7C"/>
    <w:rsid w:val="00505317"/>
    <w:rsid w:val="005232E2"/>
    <w:rsid w:val="00525995"/>
    <w:rsid w:val="00526118"/>
    <w:rsid w:val="005312EB"/>
    <w:rsid w:val="005671EF"/>
    <w:rsid w:val="005674A8"/>
    <w:rsid w:val="00570350"/>
    <w:rsid w:val="0057387A"/>
    <w:rsid w:val="005750E0"/>
    <w:rsid w:val="0057605F"/>
    <w:rsid w:val="00581011"/>
    <w:rsid w:val="005A0BD8"/>
    <w:rsid w:val="005A1BBB"/>
    <w:rsid w:val="005A7284"/>
    <w:rsid w:val="005D1E8D"/>
    <w:rsid w:val="005D404F"/>
    <w:rsid w:val="005D48C6"/>
    <w:rsid w:val="005E36CD"/>
    <w:rsid w:val="005F35FB"/>
    <w:rsid w:val="00611EE6"/>
    <w:rsid w:val="006138E7"/>
    <w:rsid w:val="00617910"/>
    <w:rsid w:val="006235FA"/>
    <w:rsid w:val="00640218"/>
    <w:rsid w:val="00643854"/>
    <w:rsid w:val="00661734"/>
    <w:rsid w:val="00672BCA"/>
    <w:rsid w:val="00676BAB"/>
    <w:rsid w:val="0067799F"/>
    <w:rsid w:val="00677C47"/>
    <w:rsid w:val="00686C31"/>
    <w:rsid w:val="006A132B"/>
    <w:rsid w:val="006A1AC9"/>
    <w:rsid w:val="006A7233"/>
    <w:rsid w:val="006B0223"/>
    <w:rsid w:val="006B198E"/>
    <w:rsid w:val="006D3D6C"/>
    <w:rsid w:val="006E46AF"/>
    <w:rsid w:val="006F2431"/>
    <w:rsid w:val="0071188F"/>
    <w:rsid w:val="007167BE"/>
    <w:rsid w:val="00743EBC"/>
    <w:rsid w:val="007445AA"/>
    <w:rsid w:val="00746994"/>
    <w:rsid w:val="007502BD"/>
    <w:rsid w:val="00754411"/>
    <w:rsid w:val="00770FFE"/>
    <w:rsid w:val="00784112"/>
    <w:rsid w:val="007879C3"/>
    <w:rsid w:val="0079257F"/>
    <w:rsid w:val="00794741"/>
    <w:rsid w:val="00795C99"/>
    <w:rsid w:val="007A5C0A"/>
    <w:rsid w:val="007B476F"/>
    <w:rsid w:val="007B6DF4"/>
    <w:rsid w:val="007C0F1C"/>
    <w:rsid w:val="007C468F"/>
    <w:rsid w:val="007D2B9D"/>
    <w:rsid w:val="007D643F"/>
    <w:rsid w:val="00807E19"/>
    <w:rsid w:val="0081668C"/>
    <w:rsid w:val="00840205"/>
    <w:rsid w:val="00844B96"/>
    <w:rsid w:val="00852601"/>
    <w:rsid w:val="00853CBD"/>
    <w:rsid w:val="008658CD"/>
    <w:rsid w:val="00882336"/>
    <w:rsid w:val="008872E1"/>
    <w:rsid w:val="008907D9"/>
    <w:rsid w:val="008A1934"/>
    <w:rsid w:val="008A5E69"/>
    <w:rsid w:val="008D1EAC"/>
    <w:rsid w:val="008D42FF"/>
    <w:rsid w:val="008E1DDD"/>
    <w:rsid w:val="008E2099"/>
    <w:rsid w:val="008E50BD"/>
    <w:rsid w:val="008F007C"/>
    <w:rsid w:val="008F0D26"/>
    <w:rsid w:val="008F4121"/>
    <w:rsid w:val="008F5822"/>
    <w:rsid w:val="008F6770"/>
    <w:rsid w:val="00915DF6"/>
    <w:rsid w:val="00932523"/>
    <w:rsid w:val="00935F5E"/>
    <w:rsid w:val="009427DC"/>
    <w:rsid w:val="0094642F"/>
    <w:rsid w:val="009476E2"/>
    <w:rsid w:val="00950F93"/>
    <w:rsid w:val="00954444"/>
    <w:rsid w:val="00965953"/>
    <w:rsid w:val="0096628A"/>
    <w:rsid w:val="00973DD3"/>
    <w:rsid w:val="00975749"/>
    <w:rsid w:val="00976D04"/>
    <w:rsid w:val="009B11DE"/>
    <w:rsid w:val="009C519A"/>
    <w:rsid w:val="009E3CDB"/>
    <w:rsid w:val="009E626E"/>
    <w:rsid w:val="00A01A3D"/>
    <w:rsid w:val="00A20E6A"/>
    <w:rsid w:val="00A27947"/>
    <w:rsid w:val="00A92AC6"/>
    <w:rsid w:val="00A93243"/>
    <w:rsid w:val="00AA7AD7"/>
    <w:rsid w:val="00AB6E35"/>
    <w:rsid w:val="00AC0B02"/>
    <w:rsid w:val="00AE2096"/>
    <w:rsid w:val="00AE2695"/>
    <w:rsid w:val="00AF2087"/>
    <w:rsid w:val="00AF2D4F"/>
    <w:rsid w:val="00AF4B38"/>
    <w:rsid w:val="00B05379"/>
    <w:rsid w:val="00B10BB4"/>
    <w:rsid w:val="00B2293C"/>
    <w:rsid w:val="00B26CD2"/>
    <w:rsid w:val="00B339CF"/>
    <w:rsid w:val="00B33D59"/>
    <w:rsid w:val="00B4159E"/>
    <w:rsid w:val="00B4163C"/>
    <w:rsid w:val="00B5099E"/>
    <w:rsid w:val="00B77495"/>
    <w:rsid w:val="00B82CA4"/>
    <w:rsid w:val="00B83A1C"/>
    <w:rsid w:val="00BA75EF"/>
    <w:rsid w:val="00BB4E3B"/>
    <w:rsid w:val="00BC078F"/>
    <w:rsid w:val="00BC74EA"/>
    <w:rsid w:val="00BD2983"/>
    <w:rsid w:val="00C01386"/>
    <w:rsid w:val="00C078F0"/>
    <w:rsid w:val="00C149E5"/>
    <w:rsid w:val="00C2246F"/>
    <w:rsid w:val="00C237BB"/>
    <w:rsid w:val="00C44C05"/>
    <w:rsid w:val="00C502F2"/>
    <w:rsid w:val="00C6666C"/>
    <w:rsid w:val="00C717E3"/>
    <w:rsid w:val="00C71D96"/>
    <w:rsid w:val="00C7722F"/>
    <w:rsid w:val="00C808DA"/>
    <w:rsid w:val="00C843E7"/>
    <w:rsid w:val="00C970CA"/>
    <w:rsid w:val="00CA1412"/>
    <w:rsid w:val="00CA7B06"/>
    <w:rsid w:val="00CB52F1"/>
    <w:rsid w:val="00CD49EC"/>
    <w:rsid w:val="00D12254"/>
    <w:rsid w:val="00D21DAB"/>
    <w:rsid w:val="00D239CE"/>
    <w:rsid w:val="00D46D5B"/>
    <w:rsid w:val="00D57242"/>
    <w:rsid w:val="00D7527E"/>
    <w:rsid w:val="00D87524"/>
    <w:rsid w:val="00D92C07"/>
    <w:rsid w:val="00DA190F"/>
    <w:rsid w:val="00DA7881"/>
    <w:rsid w:val="00DC1A1F"/>
    <w:rsid w:val="00DD7CC5"/>
    <w:rsid w:val="00E3791C"/>
    <w:rsid w:val="00E41900"/>
    <w:rsid w:val="00E44744"/>
    <w:rsid w:val="00E50ED4"/>
    <w:rsid w:val="00E74FBF"/>
    <w:rsid w:val="00E977A7"/>
    <w:rsid w:val="00EA5296"/>
    <w:rsid w:val="00EA5C01"/>
    <w:rsid w:val="00EB5CB4"/>
    <w:rsid w:val="00EC3777"/>
    <w:rsid w:val="00EC3E23"/>
    <w:rsid w:val="00ED5579"/>
    <w:rsid w:val="00EE0F9F"/>
    <w:rsid w:val="00EE1DBF"/>
    <w:rsid w:val="00EE593C"/>
    <w:rsid w:val="00F02121"/>
    <w:rsid w:val="00F062CF"/>
    <w:rsid w:val="00F13CD4"/>
    <w:rsid w:val="00F15CE7"/>
    <w:rsid w:val="00F33B1A"/>
    <w:rsid w:val="00F36CB6"/>
    <w:rsid w:val="00F457EE"/>
    <w:rsid w:val="00F46382"/>
    <w:rsid w:val="00F55A65"/>
    <w:rsid w:val="00F5702A"/>
    <w:rsid w:val="00F8009A"/>
    <w:rsid w:val="00F87691"/>
    <w:rsid w:val="00FA14E2"/>
    <w:rsid w:val="00FA1B22"/>
    <w:rsid w:val="00FA3E25"/>
    <w:rsid w:val="00FA6377"/>
    <w:rsid w:val="00FC001B"/>
    <w:rsid w:val="00FC4F93"/>
    <w:rsid w:val="00FD35E9"/>
    <w:rsid w:val="00FE34B3"/>
    <w:rsid w:val="00FF0A47"/>
    <w:rsid w:val="00FF6184"/>
    <w:rsid w:val="00FF6350"/>
    <w:rsid w:val="00FF6CC1"/>
    <w:rsid w:val="00FF7242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7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7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195AE1"/>
    <w:pPr>
      <w:spacing w:before="100" w:beforeAutospacing="1" w:after="100" w:afterAutospacing="1"/>
      <w:ind w:firstLine="0"/>
      <w:jc w:val="left"/>
    </w:pPr>
    <w:rPr>
      <w:rFonts w:eastAsia="Times New Roman"/>
      <w:lang w:val="en-US"/>
    </w:rPr>
  </w:style>
  <w:style w:type="character" w:styleId="Forte">
    <w:name w:val="Strong"/>
    <w:uiPriority w:val="22"/>
    <w:qFormat/>
    <w:rsid w:val="00195AE1"/>
    <w:rPr>
      <w:b/>
      <w:bCs/>
    </w:rPr>
  </w:style>
  <w:style w:type="paragraph" w:customStyle="1" w:styleId="Normal0">
    <w:name w:val="[Normal]"/>
    <w:uiPriority w:val="99"/>
    <w:rsid w:val="006E46A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0F3109A75B4824A4FFD0C44BED14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D4D43-7239-4B44-BAD3-8599CEF85555}"/>
      </w:docPartPr>
      <w:docPartBody>
        <w:p w:rsidR="008F1E4E" w:rsidRDefault="0051677A" w:rsidP="0051677A">
          <w:pPr>
            <w:pStyle w:val="600F3109A75B4824A4FFD0C44BED145F1"/>
          </w:pPr>
          <w:r w:rsidRPr="0019386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74F407A8F74C22A0D99231FEB3E5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123B8-9786-4780-8395-134B52ED4575}"/>
      </w:docPartPr>
      <w:docPartBody>
        <w:p w:rsidR="008F1E4E" w:rsidRDefault="0051677A" w:rsidP="0051677A">
          <w:pPr>
            <w:pStyle w:val="AE74F407A8F74C22A0D99231FEB3E5A71"/>
          </w:pPr>
          <w:r w:rsidRPr="001102FF">
            <w:rPr>
              <w:rStyle w:val="TextodoEspaoReservado"/>
              <w:rFonts w:asciiTheme="minorHAnsi" w:hAnsiTheme="minorHAnsi"/>
              <w:b/>
            </w:rPr>
            <w:t>Escolher um item.</w:t>
          </w:r>
        </w:p>
      </w:docPartBody>
    </w:docPart>
    <w:docPart>
      <w:docPartPr>
        <w:name w:val="69887EADA2B3429BA36C211F1316C1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F3477-21E2-4CD4-93AE-80F5B8F92FB8}"/>
      </w:docPartPr>
      <w:docPartBody>
        <w:p w:rsidR="008F1E4E" w:rsidRDefault="0051677A" w:rsidP="0051677A">
          <w:pPr>
            <w:pStyle w:val="69887EADA2B3429BA36C211F1316C14A1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7B3CE7ABE8F493A91CF358FB0A115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FB0AF-A4A3-4197-BA3C-DEFB2DD4C68D}"/>
      </w:docPartPr>
      <w:docPartBody>
        <w:p w:rsidR="008F1E4E" w:rsidRDefault="0051677A">
          <w:pPr>
            <w:pStyle w:val="67B3CE7ABE8F493A91CF358FB0A115B4"/>
          </w:pPr>
          <w:r w:rsidRPr="0019386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5EF9C68F994053A259CC2CAA5A94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BA3F8-FDC4-48C6-8A55-7A760F357197}"/>
      </w:docPartPr>
      <w:docPartBody>
        <w:p w:rsidR="008F1E4E" w:rsidRDefault="0051677A">
          <w:pPr>
            <w:pStyle w:val="C45EF9C68F994053A259CC2CAA5A94C4"/>
          </w:pPr>
          <w:r w:rsidRPr="0019386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A86C1B85CE4A3E83EBAEDC02B34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75CF2-5C1E-4A65-A991-8A1A0799EE64}"/>
      </w:docPartPr>
      <w:docPartBody>
        <w:p w:rsidR="008F1E4E" w:rsidRDefault="0051677A" w:rsidP="0051677A">
          <w:pPr>
            <w:pStyle w:val="09A86C1B85CE4A3E83EBAEDC02B340629"/>
          </w:pPr>
          <w:r w:rsidRPr="00932523">
            <w:rPr>
              <w:rStyle w:val="TextodoEspaoReservado"/>
              <w:rFonts w:asciiTheme="minorHAnsi" w:hAnsiTheme="minorHAnsi"/>
            </w:rPr>
            <w:t>Clique aqui para digitar texto.</w:t>
          </w:r>
        </w:p>
      </w:docPartBody>
    </w:docPart>
    <w:docPart>
      <w:docPartPr>
        <w:name w:val="8D2DE6315B7648B083D91D0A2F16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6ED55-AC64-476F-A1DC-09455E9E80F7}"/>
      </w:docPartPr>
      <w:docPartBody>
        <w:p w:rsidR="008F1E4E" w:rsidRDefault="0051677A" w:rsidP="0051677A">
          <w:pPr>
            <w:pStyle w:val="8D2DE6315B7648B083D91D0A2F16C8C511"/>
          </w:pPr>
          <w:r w:rsidRPr="00932523">
            <w:rPr>
              <w:rStyle w:val="TextodoEspaoReservado"/>
              <w:rFonts w:asciiTheme="minorHAnsi" w:hAnsiTheme="minorHAnsi"/>
            </w:rPr>
            <w:t>Clique aqui para digitar texto.</w:t>
          </w:r>
        </w:p>
      </w:docPartBody>
    </w:docPart>
    <w:docPart>
      <w:docPartPr>
        <w:name w:val="DefaultPlaceholder_1081868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D0002-79D8-498C-9532-8F5E4BE71FF2}"/>
      </w:docPartPr>
      <w:docPartBody>
        <w:p w:rsidR="008F1E4E" w:rsidRDefault="0051677A">
          <w:r w:rsidRPr="00751FF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43359DA20DE6463998021FD160079E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7631D4-3343-465C-A261-7C76344C6D52}"/>
      </w:docPartPr>
      <w:docPartBody>
        <w:p w:rsidR="00221BD1" w:rsidRDefault="009D0AB8" w:rsidP="009D0AB8">
          <w:pPr>
            <w:pStyle w:val="43359DA20DE6463998021FD160079EFF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221BD1"/>
    <w:rsid w:val="00244C88"/>
    <w:rsid w:val="0051677A"/>
    <w:rsid w:val="00516F5C"/>
    <w:rsid w:val="008F1E4E"/>
    <w:rsid w:val="009D0AB8"/>
    <w:rsid w:val="00C33D64"/>
    <w:rsid w:val="00D35F08"/>
    <w:rsid w:val="00ED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0AB8"/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82AE5457D5A437E8FDE47751D3576EE">
    <w:name w:val="082AE5457D5A437E8FDE47751D3576EE"/>
    <w:rsid w:val="00ED4472"/>
  </w:style>
  <w:style w:type="paragraph" w:customStyle="1" w:styleId="A807A72A2F034D458C78EEC641913511">
    <w:name w:val="A807A72A2F034D458C78EEC641913511"/>
    <w:rsid w:val="00ED4472"/>
  </w:style>
  <w:style w:type="paragraph" w:customStyle="1" w:styleId="43359DA20DE6463998021FD160079EFF">
    <w:name w:val="43359DA20DE6463998021FD160079EFF"/>
    <w:rsid w:val="009D0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3FA8-A51B-458D-8458-32D4428F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2021-04-22T15:54:00Z</cp:lastPrinted>
  <dcterms:created xsi:type="dcterms:W3CDTF">2021-04-22T15:36:00Z</dcterms:created>
  <dcterms:modified xsi:type="dcterms:W3CDTF">2021-04-22T15:54:00Z</dcterms:modified>
</cp:coreProperties>
</file>