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695" w:rsidRPr="0097397B" w:rsidRDefault="009D44AC" w:rsidP="002132F3">
      <w:pPr>
        <w:tabs>
          <w:tab w:val="left" w:pos="1305"/>
          <w:tab w:val="left" w:pos="2130"/>
        </w:tabs>
        <w:ind w:firstLine="0"/>
        <w:rPr>
          <w:rFonts w:asciiTheme="minorHAnsi" w:hAnsiTheme="minorHAnsi"/>
        </w:rPr>
      </w:pPr>
      <w:r>
        <w:rPr>
          <w:rStyle w:val="Estilofomulrio"/>
          <w:rFonts w:asciiTheme="minorHAnsi" w:hAnsiTheme="minorHAnsi"/>
        </w:rPr>
        <w:t xml:space="preserve"> </w:t>
      </w:r>
      <w:r w:rsidR="0097397B" w:rsidRPr="0097397B">
        <w:rPr>
          <w:rStyle w:val="Estilofomulrio"/>
          <w:rFonts w:asciiTheme="minorHAnsi" w:hAnsiTheme="minorHAnsi"/>
        </w:rPr>
        <w:t xml:space="preserve">PARECER N°. </w:t>
      </w:r>
      <w:permStart w:id="139881308" w:edGrp="everyone"/>
      <w:sdt>
        <w:sdtPr>
          <w:rPr>
            <w:rStyle w:val="Estilofomulrio"/>
            <w:rFonts w:asciiTheme="minorHAnsi" w:hAnsiTheme="minorHAnsi"/>
          </w:rPr>
          <w:alias w:val="NÚMERO DO PARECER"/>
          <w:tag w:val="NÚMERO DO PARECER"/>
          <w:id w:val="-976605765"/>
          <w:lock w:val="sdtLocked"/>
          <w:placeholder>
            <w:docPart w:val="DefaultPlaceholder_1081868574"/>
          </w:placeholder>
        </w:sdtPr>
        <w:sdtEndPr>
          <w:rPr>
            <w:rStyle w:val="Estilofomulrio"/>
          </w:rPr>
        </w:sdtEndPr>
        <w:sdtContent>
          <w:r w:rsidR="00AD3FF7">
            <w:rPr>
              <w:rStyle w:val="Estilofomulrio"/>
              <w:rFonts w:asciiTheme="minorHAnsi" w:hAnsiTheme="minorHAnsi"/>
            </w:rPr>
            <w:t>01</w:t>
          </w:r>
        </w:sdtContent>
      </w:sdt>
      <w:r w:rsidR="0097397B" w:rsidRPr="0097397B">
        <w:rPr>
          <w:rStyle w:val="Estilofomulrio"/>
          <w:rFonts w:asciiTheme="minorHAnsi" w:hAnsiTheme="minorHAnsi"/>
        </w:rPr>
        <w:t xml:space="preserve">, </w:t>
      </w:r>
      <w:permEnd w:id="139881308"/>
      <w:r w:rsidR="0097397B" w:rsidRPr="0097397B">
        <w:rPr>
          <w:rStyle w:val="Estilofomulrio"/>
          <w:rFonts w:asciiTheme="minorHAnsi" w:hAnsiTheme="minorHAnsi"/>
        </w:rPr>
        <w:t xml:space="preserve">DA </w:t>
      </w:r>
      <w:sdt>
        <w:sdtPr>
          <w:rPr>
            <w:rStyle w:val="Estilofomulrio"/>
            <w:rFonts w:asciiTheme="minorHAnsi" w:hAnsiTheme="minorHAnsi"/>
          </w:rPr>
          <w:alias w:val="ORIGEM"/>
          <w:tag w:val="ORIGEM"/>
          <w:id w:val="737589879"/>
          <w:lock w:val="sdtLocked"/>
          <w:placeholder>
            <w:docPart w:val="DefaultPlaceholder_1081868575"/>
          </w:placeholder>
          <w:dropDownList>
            <w:listItem w:value="Escolher um item."/>
            <w:listItem w:displayText="COMISSÃO DE COMÉRCIO, INDÚSTRIA, DESENVOLVIMENTO ECONÔMICO E TURISMO" w:value="COMISSÃO DE COMÉRCIO, INDÚSTRIA, DESENVOLVIMENTO ECONÔMICO E TURISMO"/>
            <w:listItem w:displayText="COMISSÃO DE CONSTITUCIONALIDADE, LEGISLAÇÃO, JUSTIÇA E REDAÇÃO FINAL" w:value="COMISSÃO DE CONSTITUCIONALIDADE, LEGISLAÇÃO, JUSTIÇA E REDAÇÃO FINAL"/>
            <w:listItem w:displayText="COMISSÃO DE ÉTICA" w:value="COMISSÃO DE ÉTICA"/>
            <w:listItem w:displayText="COMISSÃO DE EDUCAÇÃO, CULTURA, LAZER E PATRIMÔNIO HISTÓRICO" w:value="COMISSÃO DE EDUCAÇÃO, CULTURA, LAZER E PATRIMÔNIO HISTÓRICO"/>
            <w:listItem w:displayText="COMISSÃO DE FINANÇAS, TRIBUTAÇÃO, ENDIVIDAMENTO E ORÇAMENTO" w:value="COMISSÃO DE FINANÇAS, TRIBUTAÇÃO, ENDIVIDAMENTO E ORÇAMENTO"/>
            <w:listItem w:displayText="COMISSÃO DE MEIO AMBIENTE, AGRICULTURA, PECUÁRIA E ABASTECIMENTO" w:value="COMISSÃO DE MEIO AMBIENTE, AGRICULTURA, PECUÁRIA E ABASTECIMENTO"/>
            <w:listItem w:displayText="COMISSÃO DE OBRAS, PLANEJAMENTO ESTRATÉGICO GOVERNAMENTAL, SEGURANÇA PÚBLICA E MOBILIDADE URBANA" w:value="COMISSÃO DE OBRAS, PLANEJAMENTO ESTRATÉGICO GOVERNAMENTAL, SEGURANÇA PÚBLICA E MOBILIDADE URBANA"/>
            <w:listItem w:displayText="COMISSÃO DE PARTICIPAÇÃO POPULAR, DIREITOS HUMANOS E DEFESA DO CONSUMIDOR" w:value="COMISSÃO DE PARTICIPAÇÃO POPULAR, DIREITOS HUMANOS E DEFESA DO CONSUMIDOR"/>
            <w:listItem w:displayText="COMISSÃO DE SAÚDE, ASSISTÊNCIA SOCIAL E PROTEÇÃO ANIMAL" w:value="COMISSÃO DE SAÚDE, ASSISTÊNCIA SOCIAL E PROTEÇÃO ANIMAL"/>
          </w:dropDownList>
        </w:sdtPr>
        <w:sdtEndPr>
          <w:rPr>
            <w:rStyle w:val="Estilofomulrio"/>
          </w:rPr>
        </w:sdtEndPr>
        <w:sdtContent>
          <w:r w:rsidR="002C0977">
            <w:rPr>
              <w:rStyle w:val="Estilofomulrio"/>
              <w:rFonts w:asciiTheme="minorHAnsi" w:hAnsiTheme="minorHAnsi"/>
            </w:rPr>
            <w:t>COMISSÃO DE CONSTITUCIONALIDADE, LEGISLAÇÃO, JUSTIÇA E REDAÇÃO FINAL</w:t>
          </w:r>
        </w:sdtContent>
      </w:sdt>
      <w:r w:rsidR="0097397B" w:rsidRPr="0097397B">
        <w:rPr>
          <w:rStyle w:val="Estilofomulrio"/>
          <w:rFonts w:asciiTheme="minorHAnsi" w:hAnsiTheme="minorHAnsi"/>
        </w:rPr>
        <w:t>, SOBRE O</w:t>
      </w:r>
      <w:r w:rsidR="00D46EE9">
        <w:rPr>
          <w:rStyle w:val="Estilofomulrio"/>
          <w:rFonts w:asciiTheme="minorHAnsi" w:hAnsiTheme="minorHAnsi"/>
        </w:rPr>
        <w:t xml:space="preserve"> </w:t>
      </w:r>
      <w:r w:rsidR="0097397B" w:rsidRPr="0097397B">
        <w:rPr>
          <w:rStyle w:val="Estilofomulrio"/>
          <w:rFonts w:asciiTheme="minorHAnsi" w:hAnsiTheme="minorHAnsi"/>
        </w:rPr>
        <w:t xml:space="preserve"> </w:t>
      </w:r>
      <w:sdt>
        <w:sdtPr>
          <w:rPr>
            <w:rStyle w:val="Estilofomulrio"/>
            <w:rFonts w:asciiTheme="minorHAnsi" w:hAnsiTheme="minorHAnsi"/>
          </w:rPr>
          <w:alias w:val="REFERÊNCIA"/>
          <w:tag w:val="REFERÊNCIA"/>
          <w:id w:val="-1305701479"/>
          <w:lock w:val="sdtLocked"/>
          <w:placeholder>
            <w:docPart w:val="DefaultPlaceholder_1081868575"/>
          </w:placeholder>
          <w:dropDownList>
            <w:listItem w:value="Escolher um item."/>
            <w:listItem w:displayText="PROJETO DE LEI ORDINÁRIA, PELO LEGISLATIVO" w:value="PROJETO DE LEI ORDINÁRIA, PELO LEGISLATIVO"/>
            <w:listItem w:displayText="PROJETO DE LEI ORDINÁRIA, PELO EXECUTIVO" w:value="PROJETO DE LEI ORDINÁRIA, PELO EXECUTIVO"/>
            <w:listItem w:displayText="PROJETO DE LEI COMPLEMENTAR, PELO LEGISLATIVO" w:value="PROJETO DE LEI COMPLEMENTAR, PELO LEGISLATIVO"/>
            <w:listItem w:displayText="PROJETO DE LEI COMPLEMENTAR, PELO EXECUTIVO" w:value="PROJETO DE LEI COMPLEMENTAR, PELO EXECUTIVO"/>
            <w:listItem w:displayText="PROJETO DE DECRETO LEGISLATIVO" w:value="PROJETO DE DECRETO LEGISLATIVO"/>
            <w:listItem w:displayText="PROJETO DE RESOLUÇÃO" w:value="PROJETO DE RESOLUÇÃO"/>
            <w:listItem w:displayText="PROJETO DE EMENDA À LEI ORGÂNICA MUNICIPAL" w:value="PROJETO DE EMENDA À LEI ORGÂNICA MUNICIPAL"/>
          </w:dropDownList>
        </w:sdtPr>
        <w:sdtEndPr>
          <w:rPr>
            <w:rStyle w:val="Estilofomulrio"/>
          </w:rPr>
        </w:sdtEndPr>
        <w:sdtContent>
          <w:r w:rsidR="00BE4A23">
            <w:rPr>
              <w:rStyle w:val="Estilofomulrio"/>
              <w:rFonts w:asciiTheme="minorHAnsi" w:hAnsiTheme="minorHAnsi"/>
            </w:rPr>
            <w:t>PROJETO DE LEI COMPLEMENTAR, PELO EXECUTIVO</w:t>
          </w:r>
        </w:sdtContent>
      </w:sdt>
      <w:r w:rsidR="0097397B" w:rsidRPr="0097397B">
        <w:rPr>
          <w:rStyle w:val="Estilofomulrio"/>
          <w:rFonts w:asciiTheme="minorHAnsi" w:hAnsiTheme="minorHAnsi"/>
        </w:rPr>
        <w:t xml:space="preserve"> N°. </w:t>
      </w:r>
      <w:sdt>
        <w:sdtPr>
          <w:rPr>
            <w:rStyle w:val="Estilofomulrio"/>
            <w:rFonts w:asciiTheme="minorHAnsi" w:hAnsiTheme="minorHAnsi"/>
          </w:rPr>
          <w:alias w:val="NUMERAÇÃO"/>
          <w:tag w:val="NUMERAÇÃO"/>
          <w:id w:val="374822194"/>
          <w:lock w:val="sdtLocked"/>
          <w:placeholder>
            <w:docPart w:val="DefaultPlaceholder_1081868574"/>
          </w:placeholder>
        </w:sdtPr>
        <w:sdtEndPr>
          <w:rPr>
            <w:rStyle w:val="Estilofomulrio"/>
          </w:rPr>
        </w:sdtEndPr>
        <w:sdtContent>
          <w:permStart w:id="746471852" w:edGrp="everyone"/>
          <w:r w:rsidR="00AD3FF7">
            <w:rPr>
              <w:rStyle w:val="Estilofomulrio"/>
              <w:rFonts w:asciiTheme="minorHAnsi" w:hAnsiTheme="minorHAnsi"/>
            </w:rPr>
            <w:t>01</w:t>
          </w:r>
          <w:r w:rsidR="00D3392A">
            <w:rPr>
              <w:rStyle w:val="Estilofomulrio"/>
              <w:rFonts w:asciiTheme="minorHAnsi" w:hAnsiTheme="minorHAnsi"/>
            </w:rPr>
            <w:t>/20</w:t>
          </w:r>
          <w:r w:rsidR="008A078D">
            <w:rPr>
              <w:rStyle w:val="Estilofomulrio"/>
              <w:rFonts w:asciiTheme="minorHAnsi" w:hAnsiTheme="minorHAnsi"/>
            </w:rPr>
            <w:t>2</w:t>
          </w:r>
          <w:r w:rsidR="00094FD3">
            <w:rPr>
              <w:rStyle w:val="Estilofomulrio"/>
              <w:rFonts w:asciiTheme="minorHAnsi" w:hAnsiTheme="minorHAnsi"/>
            </w:rPr>
            <w:t>1</w:t>
          </w:r>
          <w:permEnd w:id="746471852"/>
        </w:sdtContent>
      </w:sdt>
      <w:r w:rsidR="0097397B" w:rsidRPr="0097397B">
        <w:rPr>
          <w:rStyle w:val="Estilofomulrio"/>
          <w:rFonts w:asciiTheme="minorHAnsi" w:hAnsiTheme="minorHAnsi"/>
        </w:rPr>
        <w:t xml:space="preserve">, DE </w:t>
      </w:r>
      <w:sdt>
        <w:sdtPr>
          <w:rPr>
            <w:rStyle w:val="Estilo3"/>
          </w:rPr>
          <w:id w:val="-1689526132"/>
          <w:lock w:val="sdtLocked"/>
          <w:placeholder>
            <w:docPart w:val="DefaultPlaceholder_1081868576"/>
          </w:placeholder>
          <w:date w:fullDate="2022-01-28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3"/>
          </w:rPr>
        </w:sdtEndPr>
        <w:sdtContent>
          <w:r w:rsidR="00AD3FF7">
            <w:rPr>
              <w:rStyle w:val="Estilo3"/>
            </w:rPr>
            <w:t>28 de janeiro de 2022</w:t>
          </w:r>
        </w:sdtContent>
      </w:sdt>
    </w:p>
    <w:p w:rsidR="00860C31" w:rsidRDefault="00860C31" w:rsidP="00741E32">
      <w:pPr>
        <w:ind w:firstLine="0"/>
        <w:rPr>
          <w:rFonts w:asciiTheme="minorHAnsi" w:hAnsiTheme="minorHAnsi"/>
        </w:rPr>
      </w:pPr>
    </w:p>
    <w:p w:rsidR="00860C31" w:rsidRDefault="00860C31" w:rsidP="00A93243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alias w:val="TEXTO"/>
        <w:tag w:val="TEXTO"/>
        <w:id w:val="-625160723"/>
        <w:lock w:val="sdtLocked"/>
        <w:placeholder>
          <w:docPart w:val="DefaultPlaceholder_1081868574"/>
        </w:placeholder>
      </w:sdtPr>
      <w:sdtEndPr/>
      <w:sdtContent>
        <w:permStart w:id="379219241" w:edGrp="everyone" w:displacedByCustomXml="prev"/>
        <w:p w:rsidR="009B0412" w:rsidRDefault="00BE601F" w:rsidP="009D44AC">
          <w:pPr>
            <w:ind w:left="708"/>
            <w:rPr>
              <w:rFonts w:asciiTheme="minorHAnsi" w:hAnsiTheme="minorHAnsi" w:cstheme="minorBidi"/>
              <w:sz w:val="22"/>
              <w:szCs w:val="22"/>
            </w:rPr>
          </w:pPr>
          <w:r w:rsidRPr="00094FD3">
            <w:rPr>
              <w:rFonts w:asciiTheme="minorHAnsi" w:hAnsiTheme="minorHAnsi" w:cstheme="minorBidi"/>
              <w:sz w:val="22"/>
              <w:szCs w:val="22"/>
            </w:rPr>
            <w:t xml:space="preserve">O presente parecer tem por objeto ao Projeto </w:t>
          </w:r>
          <w:r w:rsidR="00BE4A23">
            <w:rPr>
              <w:rFonts w:asciiTheme="minorHAnsi" w:hAnsiTheme="minorHAnsi" w:cstheme="minorBidi"/>
              <w:sz w:val="22"/>
              <w:szCs w:val="22"/>
            </w:rPr>
            <w:t>de Lei Complementar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 xml:space="preserve"> n.º </w:t>
          </w:r>
          <w:r w:rsidR="00AD3FF7">
            <w:rPr>
              <w:rFonts w:asciiTheme="minorHAnsi" w:hAnsiTheme="minorHAnsi" w:cstheme="minorBidi"/>
              <w:sz w:val="22"/>
              <w:szCs w:val="22"/>
            </w:rPr>
            <w:t>01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 xml:space="preserve">, de </w:t>
          </w:r>
          <w:r w:rsidR="00AD3FF7">
            <w:rPr>
              <w:rFonts w:asciiTheme="minorHAnsi" w:hAnsiTheme="minorHAnsi" w:cstheme="minorBidi"/>
              <w:sz w:val="22"/>
              <w:szCs w:val="22"/>
            </w:rPr>
            <w:t xml:space="preserve">28 de janeiro </w:t>
          </w:r>
          <w:r w:rsidR="00AD3FF7" w:rsidRPr="00094FD3">
            <w:rPr>
              <w:rFonts w:asciiTheme="minorHAnsi" w:hAnsiTheme="minorHAnsi" w:cstheme="minorBidi"/>
              <w:sz w:val="22"/>
              <w:szCs w:val="22"/>
            </w:rPr>
            <w:t>de</w:t>
          </w:r>
          <w:r w:rsidR="00AD3FF7">
            <w:rPr>
              <w:rFonts w:asciiTheme="minorHAnsi" w:hAnsiTheme="minorHAnsi" w:cstheme="minorBidi"/>
              <w:sz w:val="22"/>
              <w:szCs w:val="22"/>
            </w:rPr>
            <w:t xml:space="preserve"> 2022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>, de</w:t>
          </w:r>
          <w:r w:rsidR="004B5E0C">
            <w:rPr>
              <w:rFonts w:asciiTheme="minorHAnsi" w:hAnsiTheme="minorHAnsi" w:cstheme="minorBidi"/>
              <w:sz w:val="22"/>
              <w:szCs w:val="22"/>
            </w:rPr>
            <w:t xml:space="preserve"> iniciativa do Poder executivo </w:t>
          </w:r>
          <w:r w:rsidR="004B5E0C" w:rsidRPr="00094FD3">
            <w:rPr>
              <w:rFonts w:asciiTheme="minorHAnsi" w:hAnsiTheme="minorHAnsi" w:cstheme="minorBidi"/>
              <w:sz w:val="22"/>
              <w:szCs w:val="22"/>
            </w:rPr>
            <w:t>local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>,</w:t>
          </w:r>
          <w:r w:rsidR="00AD3FF7">
            <w:rPr>
              <w:rFonts w:asciiTheme="minorHAnsi" w:hAnsiTheme="minorHAnsi" w:cstheme="minorBidi"/>
              <w:sz w:val="22"/>
              <w:szCs w:val="22"/>
            </w:rPr>
            <w:t xml:space="preserve"> </w:t>
          </w:r>
          <w:r w:rsidR="005E1A2A">
            <w:rPr>
              <w:rFonts w:asciiTheme="minorHAnsi" w:hAnsiTheme="minorHAnsi" w:cstheme="minorBidi"/>
              <w:sz w:val="22"/>
              <w:szCs w:val="22"/>
            </w:rPr>
            <w:t xml:space="preserve">que </w:t>
          </w:r>
          <w:r w:rsidR="005E1A2A" w:rsidRPr="00094FD3">
            <w:rPr>
              <w:rFonts w:asciiTheme="minorHAnsi" w:hAnsiTheme="minorHAnsi" w:cstheme="minorBidi"/>
              <w:sz w:val="22"/>
              <w:szCs w:val="22"/>
            </w:rPr>
            <w:t>Altera</w:t>
          </w:r>
          <w:r w:rsidR="00AD3FF7" w:rsidRPr="00AD3FF7">
            <w:rPr>
              <w:rFonts w:asciiTheme="minorHAnsi" w:hAnsiTheme="minorHAnsi" w:cstheme="minorBidi"/>
              <w:sz w:val="22"/>
              <w:szCs w:val="22"/>
            </w:rPr>
            <w:t xml:space="preserve"> a Lei Complementar n.º 172, de 28 de dezembro de 2016, e dá outras providências."</w:t>
          </w:r>
        </w:p>
        <w:p w:rsidR="00AD3FF7" w:rsidRPr="009B0412" w:rsidRDefault="00AD3FF7" w:rsidP="009D44AC">
          <w:pPr>
            <w:ind w:left="708"/>
            <w:rPr>
              <w:rFonts w:asciiTheme="minorHAnsi" w:hAnsiTheme="minorHAnsi" w:cstheme="minorBidi"/>
              <w:sz w:val="22"/>
              <w:szCs w:val="22"/>
            </w:rPr>
          </w:pPr>
        </w:p>
        <w:p w:rsidR="009B0412" w:rsidRPr="009B0412" w:rsidRDefault="009B0412" w:rsidP="009B0412">
          <w:pPr>
            <w:autoSpaceDE w:val="0"/>
            <w:autoSpaceDN w:val="0"/>
            <w:adjustRightInd w:val="0"/>
            <w:spacing w:after="0"/>
            <w:ind w:left="2268" w:firstLine="0"/>
            <w:rPr>
              <w:rFonts w:asciiTheme="minorHAnsi" w:hAnsiTheme="minorHAnsi" w:cstheme="minorBidi"/>
              <w:sz w:val="20"/>
              <w:szCs w:val="20"/>
            </w:rPr>
          </w:pPr>
          <w:r w:rsidRPr="009B0412">
            <w:rPr>
              <w:rFonts w:asciiTheme="minorHAnsi" w:hAnsiTheme="minorHAnsi" w:cstheme="minorBidi"/>
              <w:sz w:val="20"/>
              <w:szCs w:val="20"/>
            </w:rPr>
            <w:t>“</w:t>
          </w:r>
          <w:r w:rsidRPr="009B0412">
            <w:rPr>
              <w:rFonts w:ascii="Tahoma,Bold" w:hAnsi="Tahoma,Bold" w:cs="Tahoma,Bold"/>
              <w:bCs/>
              <w:sz w:val="20"/>
              <w:szCs w:val="20"/>
            </w:rPr>
            <w:t>Art. 83</w:t>
          </w:r>
          <w:r w:rsidRPr="009B0412">
            <w:rPr>
              <w:rFonts w:ascii="Tahoma,Bold" w:hAnsi="Tahoma,Bold" w:cs="Tahoma,Bold"/>
              <w:b/>
              <w:bCs/>
              <w:sz w:val="20"/>
              <w:szCs w:val="20"/>
            </w:rPr>
            <w:t xml:space="preserve"> </w:t>
          </w:r>
          <w:r w:rsidRPr="009B0412">
            <w:rPr>
              <w:rFonts w:ascii="Tahoma" w:hAnsi="Tahoma" w:cs="Tahoma"/>
              <w:sz w:val="20"/>
              <w:szCs w:val="20"/>
            </w:rPr>
            <w:t>– Compete à Comissão de Constitucionalidade, Legislação, Justiça e Redação Final manifestar-se sobre todos os assuntos nos aspectos constitucional e legal e, quando já aprovados pelo Plenário, analisá-los sob os aspectos lógico e gramatical, de modo a adequar ao bom vernáculo o texto das proposições.”</w:t>
          </w:r>
        </w:p>
        <w:p w:rsidR="009B0412" w:rsidRPr="009B0412" w:rsidRDefault="009B0412" w:rsidP="009B0412">
          <w:pPr>
            <w:spacing w:after="160" w:line="259" w:lineRule="auto"/>
            <w:ind w:firstLine="708"/>
            <w:rPr>
              <w:rFonts w:asciiTheme="minorHAnsi" w:hAnsiTheme="minorHAnsi" w:cstheme="minorBidi"/>
              <w:sz w:val="22"/>
              <w:szCs w:val="22"/>
            </w:rPr>
          </w:pPr>
        </w:p>
        <w:permEnd w:id="379219241"/>
        <w:p w:rsidR="00AD3FF7" w:rsidRPr="00AD3FF7" w:rsidRDefault="00AD3FF7" w:rsidP="00AD3FF7">
          <w:pPr>
            <w:spacing w:after="160" w:line="259" w:lineRule="auto"/>
            <w:ind w:firstLine="708"/>
            <w:rPr>
              <w:rFonts w:asciiTheme="minorHAnsi" w:hAnsiTheme="minorHAnsi" w:cstheme="minorBidi"/>
              <w:sz w:val="22"/>
              <w:szCs w:val="22"/>
            </w:rPr>
          </w:pPr>
          <w:r w:rsidRPr="00AD3FF7">
            <w:rPr>
              <w:rFonts w:asciiTheme="minorHAnsi" w:hAnsiTheme="minorHAnsi" w:cstheme="minorBidi"/>
              <w:sz w:val="22"/>
              <w:szCs w:val="22"/>
            </w:rPr>
            <w:t>Em analise detida da presente proposição, observa-se que o projeto encontra-se de acordo com as disposições constitucionais e legais, estando apto a prosseguir seu trâmite.</w:t>
          </w:r>
        </w:p>
        <w:p w:rsidR="0081668C" w:rsidRPr="000D2147" w:rsidRDefault="00AD3FF7" w:rsidP="00AD3FF7">
          <w:pPr>
            <w:rPr>
              <w:rFonts w:asciiTheme="minorHAnsi" w:hAnsiTheme="minorHAnsi"/>
            </w:rPr>
          </w:pPr>
          <w:r w:rsidRPr="00AD3FF7">
            <w:rPr>
              <w:rFonts w:asciiTheme="minorHAnsi" w:hAnsiTheme="minorHAnsi" w:cstheme="minorBidi"/>
              <w:sz w:val="22"/>
              <w:szCs w:val="22"/>
            </w:rPr>
            <w:t xml:space="preserve"> Assim, os membros desta comissão, manifestam favoravelmente para que o projeto em baila seja submetido à discussão e votação, na forma do regimento.</w:t>
          </w:r>
        </w:p>
      </w:sdtContent>
    </w:sdt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</w:rPr>
      </w:pPr>
      <w:r w:rsidRPr="0097397B">
        <w:rPr>
          <w:rFonts w:asciiTheme="minorHAnsi" w:hAnsiTheme="minorHAnsi"/>
        </w:rPr>
        <w:t xml:space="preserve">Sala das Sessões da Câmara Municipal de Andradas, </w:t>
      </w:r>
      <w:sdt>
        <w:sdtPr>
          <w:rPr>
            <w:rStyle w:val="Estilofomulrio"/>
            <w:rFonts w:asciiTheme="minorHAnsi" w:hAnsiTheme="minorHAnsi"/>
            <w:b w:val="0"/>
          </w:rPr>
          <w:id w:val="-1181806084"/>
          <w:placeholder>
            <w:docPart w:val="66CB984CFBCD4CB19EA421FCA30D5549"/>
          </w:placeholder>
          <w:date w:fullDate="2022-02-15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fomulrio"/>
          </w:rPr>
        </w:sdtEndPr>
        <w:sdtContent>
          <w:r w:rsidR="00AD3FF7">
            <w:rPr>
              <w:rStyle w:val="Estilofomulrio"/>
              <w:rFonts w:asciiTheme="minorHAnsi" w:hAnsiTheme="minorHAnsi"/>
              <w:b w:val="0"/>
            </w:rPr>
            <w:t>15 de fevereiro de 2022</w:t>
          </w:r>
        </w:sdtContent>
      </w:sdt>
      <w:r w:rsidRPr="0097397B">
        <w:rPr>
          <w:rStyle w:val="Estilofomulrio"/>
          <w:rFonts w:asciiTheme="minorHAnsi" w:hAnsiTheme="minorHAnsi"/>
        </w:rPr>
        <w:t>.</w:t>
      </w: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</w:rPr>
      </w:pPr>
    </w:p>
    <w:p w:rsidR="0097397B" w:rsidRDefault="0097397B" w:rsidP="00741E32">
      <w:pPr>
        <w:tabs>
          <w:tab w:val="left" w:pos="1305"/>
          <w:tab w:val="left" w:pos="2130"/>
        </w:tabs>
        <w:ind w:firstLine="0"/>
        <w:rPr>
          <w:rStyle w:val="Estilofomulrio"/>
          <w:rFonts w:asciiTheme="minorHAnsi" w:hAnsiTheme="minorHAnsi"/>
          <w:b w:val="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2"/>
        <w:gridCol w:w="4181"/>
        <w:gridCol w:w="707"/>
      </w:tblGrid>
      <w:tr w:rsidR="00AD3FF7" w:rsidTr="00AD3FF7">
        <w:tc>
          <w:tcPr>
            <w:tcW w:w="8363" w:type="dxa"/>
            <w:gridSpan w:val="2"/>
          </w:tcPr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bookmarkStart w:id="0" w:name="_GoBack" w:colFirst="0" w:colLast="1"/>
            <w:r w:rsidRPr="0097397B">
              <w:rPr>
                <w:rStyle w:val="Estilofomulrio"/>
                <w:rFonts w:asciiTheme="minorHAnsi" w:hAnsiTheme="minorHAnsi"/>
                <w:b w:val="0"/>
              </w:rPr>
              <w:t>___________________________________________</w:t>
            </w: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</w:rPr>
            </w:pPr>
            <w:r>
              <w:rPr>
                <w:rStyle w:val="Estilofomulrio"/>
              </w:rPr>
              <w:t>Luiz Benedito Raimundo</w:t>
            </w: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  <w:tc>
          <w:tcPr>
            <w:tcW w:w="707" w:type="dxa"/>
          </w:tcPr>
          <w:p w:rsidR="00AD3FF7" w:rsidRPr="0097397B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</w:tr>
      <w:tr w:rsidR="00AD3FF7" w:rsidTr="00AD3FF7">
        <w:tc>
          <w:tcPr>
            <w:tcW w:w="4182" w:type="dxa"/>
          </w:tcPr>
          <w:p w:rsidR="00AD3FF7" w:rsidRPr="0097397B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</w:t>
            </w:r>
            <w:r>
              <w:rPr>
                <w:rStyle w:val="Estilofomulrio"/>
                <w:rFonts w:asciiTheme="minorHAnsi" w:hAnsiTheme="minorHAnsi"/>
                <w:b w:val="0"/>
              </w:rPr>
              <w:t>_____________________________</w:t>
            </w:r>
          </w:p>
          <w:p w:rsidR="00AD3FF7" w:rsidRPr="00254FF9" w:rsidRDefault="00AD3FF7" w:rsidP="00812148">
            <w:pPr>
              <w:rPr>
                <w:rStyle w:val="Estilofomulrio"/>
              </w:rPr>
            </w:pPr>
            <w:r>
              <w:rPr>
                <w:rStyle w:val="Estilofomulrio"/>
              </w:rPr>
              <w:t>Antônio Carlos de Lima</w:t>
            </w:r>
          </w:p>
          <w:p w:rsidR="00AD3FF7" w:rsidRDefault="00AD3FF7" w:rsidP="00812148">
            <w:pPr>
              <w:rPr>
                <w:rStyle w:val="Estilofomulrio"/>
              </w:rPr>
            </w:pP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  <w:tc>
          <w:tcPr>
            <w:tcW w:w="4181" w:type="dxa"/>
          </w:tcPr>
          <w:p w:rsidR="00AD3FF7" w:rsidRPr="0097397B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</w:t>
            </w:r>
            <w:r>
              <w:rPr>
                <w:rStyle w:val="Estilofomulrio"/>
                <w:rFonts w:asciiTheme="minorHAnsi" w:hAnsiTheme="minorHAnsi"/>
                <w:b w:val="0"/>
              </w:rPr>
              <w:t>_____________________________</w:t>
            </w:r>
          </w:p>
          <w:p w:rsidR="00AD3FF7" w:rsidRDefault="00AD3FF7" w:rsidP="00AD3FF7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</w:rPr>
            </w:pPr>
            <w:r>
              <w:rPr>
                <w:rStyle w:val="Estilofomulrio"/>
              </w:rPr>
              <w:t>Paulo Cesar Moreira</w:t>
            </w: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  <w:tc>
          <w:tcPr>
            <w:tcW w:w="707" w:type="dxa"/>
          </w:tcPr>
          <w:p w:rsidR="00AD3FF7" w:rsidRPr="0097397B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</w:tr>
      <w:bookmarkEnd w:id="0"/>
    </w:tbl>
    <w:p w:rsidR="0097397B" w:rsidRP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  <w:b w:val="0"/>
        </w:rPr>
      </w:pPr>
    </w:p>
    <w:sectPr w:rsidR="0097397B" w:rsidRPr="0097397B" w:rsidSect="001102FF">
      <w:pgSz w:w="11906" w:h="16838"/>
      <w:pgMar w:top="29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261" w:rsidRDefault="008E4261" w:rsidP="00AE2695">
      <w:pPr>
        <w:spacing w:after="0"/>
      </w:pPr>
      <w:r>
        <w:separator/>
      </w:r>
    </w:p>
  </w:endnote>
  <w:endnote w:type="continuationSeparator" w:id="0">
    <w:p w:rsidR="008E4261" w:rsidRDefault="008E4261" w:rsidP="00AE26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261" w:rsidRDefault="008E4261" w:rsidP="00AE2695">
      <w:pPr>
        <w:spacing w:after="0"/>
      </w:pPr>
      <w:r>
        <w:separator/>
      </w:r>
    </w:p>
  </w:footnote>
  <w:footnote w:type="continuationSeparator" w:id="0">
    <w:p w:rsidR="008E4261" w:rsidRDefault="008E4261" w:rsidP="00AE26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readOnly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23"/>
    <w:rsid w:val="00051D00"/>
    <w:rsid w:val="00054A20"/>
    <w:rsid w:val="00094FD3"/>
    <w:rsid w:val="000B71E1"/>
    <w:rsid w:val="000C78E2"/>
    <w:rsid w:val="000D2147"/>
    <w:rsid w:val="00100387"/>
    <w:rsid w:val="001102FF"/>
    <w:rsid w:val="00117BF0"/>
    <w:rsid w:val="00120132"/>
    <w:rsid w:val="0013255A"/>
    <w:rsid w:val="0013473A"/>
    <w:rsid w:val="00151D0C"/>
    <w:rsid w:val="001924CF"/>
    <w:rsid w:val="00201CD3"/>
    <w:rsid w:val="00201D35"/>
    <w:rsid w:val="00204CC3"/>
    <w:rsid w:val="002132F3"/>
    <w:rsid w:val="00216DD1"/>
    <w:rsid w:val="00223C88"/>
    <w:rsid w:val="00227AE1"/>
    <w:rsid w:val="002314D0"/>
    <w:rsid w:val="00237E94"/>
    <w:rsid w:val="002645B7"/>
    <w:rsid w:val="002726D5"/>
    <w:rsid w:val="0027357B"/>
    <w:rsid w:val="002A7DE4"/>
    <w:rsid w:val="002A7F64"/>
    <w:rsid w:val="002C0977"/>
    <w:rsid w:val="00300392"/>
    <w:rsid w:val="00326234"/>
    <w:rsid w:val="003469B0"/>
    <w:rsid w:val="00346ADC"/>
    <w:rsid w:val="0037602C"/>
    <w:rsid w:val="003B68E8"/>
    <w:rsid w:val="003E4EAF"/>
    <w:rsid w:val="004063FF"/>
    <w:rsid w:val="00422DAA"/>
    <w:rsid w:val="00450696"/>
    <w:rsid w:val="004A0DFB"/>
    <w:rsid w:val="004B140C"/>
    <w:rsid w:val="004B5E0C"/>
    <w:rsid w:val="004D7B13"/>
    <w:rsid w:val="004F1462"/>
    <w:rsid w:val="00526118"/>
    <w:rsid w:val="00533668"/>
    <w:rsid w:val="00542FF1"/>
    <w:rsid w:val="005671EF"/>
    <w:rsid w:val="00577CC7"/>
    <w:rsid w:val="005801D0"/>
    <w:rsid w:val="005A0BD8"/>
    <w:rsid w:val="005A1BBB"/>
    <w:rsid w:val="005A7284"/>
    <w:rsid w:val="005C4F84"/>
    <w:rsid w:val="005E1A2A"/>
    <w:rsid w:val="005E320C"/>
    <w:rsid w:val="005E781C"/>
    <w:rsid w:val="00613FC9"/>
    <w:rsid w:val="00616381"/>
    <w:rsid w:val="006235FA"/>
    <w:rsid w:val="0063382E"/>
    <w:rsid w:val="00672BCA"/>
    <w:rsid w:val="00687A60"/>
    <w:rsid w:val="006D5BB3"/>
    <w:rsid w:val="006E05D0"/>
    <w:rsid w:val="0071188F"/>
    <w:rsid w:val="00741E32"/>
    <w:rsid w:val="00780AFD"/>
    <w:rsid w:val="007A2453"/>
    <w:rsid w:val="007B12BA"/>
    <w:rsid w:val="0081668C"/>
    <w:rsid w:val="00844B96"/>
    <w:rsid w:val="00852601"/>
    <w:rsid w:val="00857931"/>
    <w:rsid w:val="00860C31"/>
    <w:rsid w:val="008667A4"/>
    <w:rsid w:val="008A078D"/>
    <w:rsid w:val="008C0FC7"/>
    <w:rsid w:val="008E3346"/>
    <w:rsid w:val="008E3D1B"/>
    <w:rsid w:val="008E4261"/>
    <w:rsid w:val="00927084"/>
    <w:rsid w:val="00932172"/>
    <w:rsid w:val="00932523"/>
    <w:rsid w:val="009653B4"/>
    <w:rsid w:val="0097397B"/>
    <w:rsid w:val="0098623C"/>
    <w:rsid w:val="009A6492"/>
    <w:rsid w:val="009B0412"/>
    <w:rsid w:val="009B11DE"/>
    <w:rsid w:val="009D44AC"/>
    <w:rsid w:val="00A01A3D"/>
    <w:rsid w:val="00A20E6A"/>
    <w:rsid w:val="00A466D4"/>
    <w:rsid w:val="00A72BA6"/>
    <w:rsid w:val="00A858F1"/>
    <w:rsid w:val="00A93243"/>
    <w:rsid w:val="00AD3FF7"/>
    <w:rsid w:val="00AE2695"/>
    <w:rsid w:val="00AE7C1D"/>
    <w:rsid w:val="00AF2087"/>
    <w:rsid w:val="00B37D8C"/>
    <w:rsid w:val="00B4159E"/>
    <w:rsid w:val="00BB1EA1"/>
    <w:rsid w:val="00BD0567"/>
    <w:rsid w:val="00BD2445"/>
    <w:rsid w:val="00BE4A23"/>
    <w:rsid w:val="00BE601F"/>
    <w:rsid w:val="00C149E5"/>
    <w:rsid w:val="00C2774C"/>
    <w:rsid w:val="00C42A7E"/>
    <w:rsid w:val="00C44C05"/>
    <w:rsid w:val="00C57AD4"/>
    <w:rsid w:val="00C71D96"/>
    <w:rsid w:val="00C76C2A"/>
    <w:rsid w:val="00C76EA4"/>
    <w:rsid w:val="00C808DA"/>
    <w:rsid w:val="00C81CCA"/>
    <w:rsid w:val="00CB630E"/>
    <w:rsid w:val="00D121B7"/>
    <w:rsid w:val="00D3392A"/>
    <w:rsid w:val="00D441CC"/>
    <w:rsid w:val="00D46EE9"/>
    <w:rsid w:val="00D57242"/>
    <w:rsid w:val="00D703A0"/>
    <w:rsid w:val="00D92C07"/>
    <w:rsid w:val="00DF5384"/>
    <w:rsid w:val="00E078E6"/>
    <w:rsid w:val="00E152E6"/>
    <w:rsid w:val="00E44460"/>
    <w:rsid w:val="00EA48FF"/>
    <w:rsid w:val="00EA5296"/>
    <w:rsid w:val="00EC3E23"/>
    <w:rsid w:val="00F02121"/>
    <w:rsid w:val="00F36CB6"/>
    <w:rsid w:val="00F513E1"/>
    <w:rsid w:val="00F55B89"/>
    <w:rsid w:val="00F64A4F"/>
    <w:rsid w:val="00FA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052F7-D8AF-4639-A4EC-E9D1543A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20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37E94"/>
    <w:rPr>
      <w:color w:val="808080"/>
    </w:rPr>
  </w:style>
  <w:style w:type="character" w:customStyle="1" w:styleId="Estilofomulrio">
    <w:name w:val="Estilo fomulário"/>
    <w:basedOn w:val="Fontepargpadro"/>
    <w:uiPriority w:val="1"/>
    <w:rsid w:val="00237E94"/>
    <w:rPr>
      <w:rFonts w:ascii="Times New Roman" w:hAnsi="Times New Roman"/>
      <w:b/>
      <w:color w:val="auto"/>
      <w:sz w:val="24"/>
    </w:rPr>
  </w:style>
  <w:style w:type="paragraph" w:styleId="Cabealho">
    <w:name w:val="header"/>
    <w:basedOn w:val="Normal"/>
    <w:link w:val="CabealhoChar"/>
    <w:uiPriority w:val="99"/>
    <w:unhideWhenUsed/>
    <w:rsid w:val="00AE269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AE2695"/>
  </w:style>
  <w:style w:type="paragraph" w:styleId="Rodap">
    <w:name w:val="footer"/>
    <w:basedOn w:val="Normal"/>
    <w:link w:val="RodapChar"/>
    <w:uiPriority w:val="99"/>
    <w:unhideWhenUsed/>
    <w:rsid w:val="00AE269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E2695"/>
  </w:style>
  <w:style w:type="table" w:styleId="Tabelacomgrade">
    <w:name w:val="Table Grid"/>
    <w:basedOn w:val="Tabelanormal"/>
    <w:uiPriority w:val="39"/>
    <w:rsid w:val="00D5724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1">
    <w:name w:val="Estilo1"/>
    <w:basedOn w:val="Fontepargpadro"/>
    <w:uiPriority w:val="1"/>
    <w:rsid w:val="006235FA"/>
    <w:rPr>
      <w:rFonts w:asciiTheme="minorHAnsi" w:hAnsiTheme="minorHAnsi"/>
    </w:rPr>
  </w:style>
  <w:style w:type="character" w:customStyle="1" w:styleId="Estilo2">
    <w:name w:val="Estilo2"/>
    <w:basedOn w:val="Fontepargpadro"/>
    <w:uiPriority w:val="1"/>
    <w:rsid w:val="00D3392A"/>
    <w:rPr>
      <w:caps/>
      <w:smallCaps w:val="0"/>
    </w:rPr>
  </w:style>
  <w:style w:type="character" w:customStyle="1" w:styleId="Estilo3">
    <w:name w:val="Estilo3"/>
    <w:basedOn w:val="Fontepargpadro"/>
    <w:uiPriority w:val="1"/>
    <w:rsid w:val="00D3392A"/>
    <w:rPr>
      <w:b/>
      <w:caps/>
      <w:smallCap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78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8E6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72B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72B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72B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2B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2B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sktop\Mode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05FF1E-3B56-4380-B41D-0F3432971465}"/>
      </w:docPartPr>
      <w:docPartBody>
        <w:p w:rsidR="00D001AD" w:rsidRDefault="004C29F7">
          <w:r w:rsidRPr="0001150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FAC80B-E8B0-44DA-AFBC-790AD47783FF}"/>
      </w:docPartPr>
      <w:docPartBody>
        <w:p w:rsidR="00D001AD" w:rsidRDefault="004C29F7">
          <w:r w:rsidRPr="00011503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1EBA93-54C8-492A-94FF-9108D7DFAA82}"/>
      </w:docPartPr>
      <w:docPartBody>
        <w:p w:rsidR="00B106C9" w:rsidRDefault="00851E65">
          <w:r w:rsidRPr="00176DB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6CB984CFBCD4CB19EA421FCA30D55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68B57C-75D4-41EA-926D-BD3CB4A3FDDA}"/>
      </w:docPartPr>
      <w:docPartBody>
        <w:p w:rsidR="00B106C9" w:rsidRDefault="00851E65" w:rsidP="00851E65">
          <w:pPr>
            <w:pStyle w:val="66CB984CFBCD4CB19EA421FCA30D5549"/>
          </w:pPr>
          <w:r w:rsidRPr="0019386A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7A"/>
    <w:rsid w:val="004C29F7"/>
    <w:rsid w:val="0051677A"/>
    <w:rsid w:val="00524714"/>
    <w:rsid w:val="005C0DAF"/>
    <w:rsid w:val="005F7A92"/>
    <w:rsid w:val="007274C8"/>
    <w:rsid w:val="00851E65"/>
    <w:rsid w:val="008F1E4E"/>
    <w:rsid w:val="009111B4"/>
    <w:rsid w:val="00942BBD"/>
    <w:rsid w:val="00A4634D"/>
    <w:rsid w:val="00A55A7C"/>
    <w:rsid w:val="00AA654F"/>
    <w:rsid w:val="00AD6A6B"/>
    <w:rsid w:val="00B106C9"/>
    <w:rsid w:val="00D001AD"/>
    <w:rsid w:val="00D35F08"/>
    <w:rsid w:val="00DC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51E65"/>
    <w:rPr>
      <w:color w:val="808080"/>
    </w:rPr>
  </w:style>
  <w:style w:type="paragraph" w:customStyle="1" w:styleId="C993E633079D47C99DCDCADA39E58570">
    <w:name w:val="C993E633079D47C99DCDCADA39E58570"/>
  </w:style>
  <w:style w:type="paragraph" w:customStyle="1" w:styleId="600F3109A75B4824A4FFD0C44BED145F">
    <w:name w:val="600F3109A75B4824A4FFD0C44BED145F"/>
  </w:style>
  <w:style w:type="paragraph" w:customStyle="1" w:styleId="AE74F407A8F74C22A0D99231FEB3E5A7">
    <w:name w:val="AE74F407A8F74C22A0D99231FEB3E5A7"/>
  </w:style>
  <w:style w:type="paragraph" w:customStyle="1" w:styleId="69887EADA2B3429BA36C211F1316C14A">
    <w:name w:val="69887EADA2B3429BA36C211F1316C14A"/>
  </w:style>
  <w:style w:type="paragraph" w:customStyle="1" w:styleId="C907B343AE78493E90B8948A47AFC73D">
    <w:name w:val="C907B343AE78493E90B8948A47AFC73D"/>
  </w:style>
  <w:style w:type="paragraph" w:customStyle="1" w:styleId="97AB85FA96DA4B5DB3D9AFE7962AA5E4">
    <w:name w:val="97AB85FA96DA4B5DB3D9AFE7962AA5E4"/>
  </w:style>
  <w:style w:type="paragraph" w:customStyle="1" w:styleId="67B3CE7ABE8F493A91CF358FB0A115B4">
    <w:name w:val="67B3CE7ABE8F493A91CF358FB0A115B4"/>
  </w:style>
  <w:style w:type="paragraph" w:customStyle="1" w:styleId="C45EF9C68F994053A259CC2CAA5A94C4">
    <w:name w:val="C45EF9C68F994053A259CC2CAA5A94C4"/>
  </w:style>
  <w:style w:type="paragraph" w:customStyle="1" w:styleId="09A86C1B85CE4A3E83EBAEDC02B34062">
    <w:name w:val="09A86C1B85CE4A3E83EBAEDC02B34062"/>
  </w:style>
  <w:style w:type="paragraph" w:customStyle="1" w:styleId="8D2DE6315B7648B083D91D0A2F16C8C5">
    <w:name w:val="8D2DE6315B7648B083D91D0A2F16C8C5"/>
  </w:style>
  <w:style w:type="paragraph" w:customStyle="1" w:styleId="C993E633079D47C99DCDCADA39E585701">
    <w:name w:val="C993E633079D47C99DCDCADA39E58570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E74F407A8F74C22A0D99231FEB3E5A71">
    <w:name w:val="AE74F407A8F74C22A0D99231FEB3E5A7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1">
    <w:name w:val="97AB85FA96DA4B5DB3D9AFE7962AA5E4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1">
    <w:name w:val="09A86C1B85CE4A3E83EBAEDC02B34062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">
    <w:name w:val="8D2DE6315B7648B083D91D0A2F16C8C5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2">
    <w:name w:val="09A86C1B85CE4A3E83EBAEDC02B340622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2">
    <w:name w:val="8D2DE6315B7648B083D91D0A2F16C8C52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3">
    <w:name w:val="09A86C1B85CE4A3E83EBAEDC02B340623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3">
    <w:name w:val="8D2DE6315B7648B083D91D0A2F16C8C53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4">
    <w:name w:val="09A86C1B85CE4A3E83EBAEDC02B340624"/>
    <w:rsid w:val="0051677A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4">
    <w:name w:val="8D2DE6315B7648B083D91D0A2F16C8C54"/>
    <w:rsid w:val="0051677A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5">
    <w:name w:val="09A86C1B85CE4A3E83EBAEDC02B34062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5">
    <w:name w:val="8D2DE6315B7648B083D91D0A2F16C8C5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723BA34184246358F6CA33051CF60B5">
    <w:name w:val="6723BA34184246358F6CA33051CF60B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6">
    <w:name w:val="09A86C1B85CE4A3E83EBAEDC02B340626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6">
    <w:name w:val="8D2DE6315B7648B083D91D0A2F16C8C56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7">
    <w:name w:val="09A86C1B85CE4A3E83EBAEDC02B34062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7">
    <w:name w:val="8D2DE6315B7648B083D91D0A2F16C8C5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007E1AB9F6E4B5BBA82CD83A964A4E1">
    <w:name w:val="7007E1AB9F6E4B5BBA82CD83A964A4E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8">
    <w:name w:val="09A86C1B85CE4A3E83EBAEDC02B340628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8">
    <w:name w:val="8D2DE6315B7648B083D91D0A2F16C8C58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B8190C49D746E390A632CC6C801FC7">
    <w:name w:val="97B8190C49D746E390A632CC6C801FC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9">
    <w:name w:val="09A86C1B85CE4A3E83EBAEDC02B340629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9">
    <w:name w:val="8D2DE6315B7648B083D91D0A2F16C8C59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0F3109A75B4824A4FFD0C44BED145F1">
    <w:name w:val="600F3109A75B4824A4FFD0C44BED145F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9887EADA2B3429BA36C211F1316C14A1">
    <w:name w:val="69887EADA2B3429BA36C211F1316C14A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0">
    <w:name w:val="8D2DE6315B7648B083D91D0A2F16C8C510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907B343AE78493E90B8948A47AFC73D1">
    <w:name w:val="C907B343AE78493E90B8948A47AFC73D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2">
    <w:name w:val="97AB85FA96DA4B5DB3D9AFE7962AA5E42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B788E60FE242BA98E9D3831874C39D">
    <w:name w:val="48B788E60FE242BA98E9D3831874C39D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907B343AE78493E90B8948A47AFC73D2">
    <w:name w:val="C907B343AE78493E90B8948A47AFC73D2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3">
    <w:name w:val="97AB85FA96DA4B5DB3D9AFE7962AA5E43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1">
    <w:name w:val="8D2DE6315B7648B083D91D0A2F16C8C51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B788E60FE242BA98E9D3831874C39D1">
    <w:name w:val="48B788E60FE242BA98E9D3831874C39D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837E13549994CD9BE19E89C333C9631">
    <w:name w:val="2837E13549994CD9BE19E89C333C9631"/>
    <w:rsid w:val="009111B4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1C1A3B27D9D48A79BB2799F20B5C696">
    <w:name w:val="51C1A3B27D9D48A79BB2799F20B5C696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E18D2B6E9BA45EC9DE6DD4072CE473D">
    <w:name w:val="1E18D2B6E9BA45EC9DE6DD4072CE473D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FC1E89C42DF4471B7C7923ACB477D19">
    <w:name w:val="2FC1E89C42DF4471B7C7923ACB477D19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12D7BDC3720413E9E26FC141D9A585D">
    <w:name w:val="D12D7BDC3720413E9E26FC141D9A585D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EC60B8B19664049AF44275A90846E93">
    <w:name w:val="8EC60B8B19664049AF44275A90846E93"/>
    <w:rsid w:val="004C29F7"/>
  </w:style>
  <w:style w:type="paragraph" w:customStyle="1" w:styleId="19EE5D71A6F845AD8185CD6F70149057">
    <w:name w:val="19EE5D71A6F845AD8185CD6F70149057"/>
    <w:rsid w:val="004C29F7"/>
  </w:style>
  <w:style w:type="paragraph" w:customStyle="1" w:styleId="66CB984CFBCD4CB19EA421FCA30D5549">
    <w:name w:val="66CB984CFBCD4CB19EA421FCA30D5549"/>
    <w:rsid w:val="00851E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7D12C-B8E4-4838-82ED-F5A22CCE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4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Carlos</dc:creator>
  <cp:keywords/>
  <dc:description/>
  <cp:lastModifiedBy>Windows7</cp:lastModifiedBy>
  <cp:revision>3</cp:revision>
  <cp:lastPrinted>2021-04-20T18:54:00Z</cp:lastPrinted>
  <dcterms:created xsi:type="dcterms:W3CDTF">2022-02-15T18:44:00Z</dcterms:created>
  <dcterms:modified xsi:type="dcterms:W3CDTF">2022-02-15T18:55:00Z</dcterms:modified>
</cp:coreProperties>
</file>