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695" w:rsidRPr="0097397B" w:rsidRDefault="0097397B" w:rsidP="00B37D8C">
      <w:pPr>
        <w:tabs>
          <w:tab w:val="left" w:pos="1305"/>
          <w:tab w:val="left" w:pos="2130"/>
        </w:tabs>
        <w:ind w:firstLine="0"/>
        <w:jc w:val="center"/>
        <w:rPr>
          <w:rFonts w:asciiTheme="minorHAnsi" w:hAnsiTheme="minorHAnsi"/>
        </w:rPr>
      </w:pPr>
      <w:r w:rsidRPr="0097397B">
        <w:rPr>
          <w:rStyle w:val="Estilofomulrio"/>
          <w:rFonts w:asciiTheme="minorHAnsi" w:hAnsiTheme="minorHAnsi"/>
        </w:rPr>
        <w:t xml:space="preserve">PARECER N°. </w:t>
      </w:r>
      <w:permStart w:id="1925277969" w:edGrp="everyone"/>
      <w:sdt>
        <w:sdtPr>
          <w:rPr>
            <w:rStyle w:val="Estilofomulrio"/>
            <w:rFonts w:asciiTheme="minorHAnsi" w:hAnsiTheme="minorHAnsi"/>
          </w:rPr>
          <w:alias w:val="NÚMERO DO PARECER"/>
          <w:tag w:val="NÚMERO DO PARECER"/>
          <w:id w:val="-976605765"/>
          <w:lock w:val="sdtLocked"/>
          <w:placeholder>
            <w:docPart w:val="DefaultPlaceholder_1081868574"/>
          </w:placeholder>
        </w:sdtPr>
        <w:sdtEndPr>
          <w:rPr>
            <w:rStyle w:val="Estilofomulrio"/>
          </w:rPr>
        </w:sdtEndPr>
        <w:sdtContent>
          <w:r w:rsidR="00E92915">
            <w:rPr>
              <w:rStyle w:val="Estilofomulrio"/>
            </w:rPr>
            <w:t>07</w:t>
          </w:r>
        </w:sdtContent>
      </w:sdt>
      <w:permEnd w:id="1925277969"/>
      <w:r w:rsidRPr="0097397B">
        <w:rPr>
          <w:rStyle w:val="Estilofomulrio"/>
          <w:rFonts w:asciiTheme="minorHAnsi" w:hAnsiTheme="minorHAnsi"/>
        </w:rPr>
        <w:t xml:space="preserve">, DA </w:t>
      </w:r>
      <w:sdt>
        <w:sdtPr>
          <w:rPr>
            <w:rStyle w:val="Estilofomulrio"/>
            <w:rFonts w:asciiTheme="minorHAnsi" w:hAnsiTheme="minorHAnsi"/>
          </w:rPr>
          <w:alias w:val="ORIGEM"/>
          <w:tag w:val="ORIGEM"/>
          <w:id w:val="737589879"/>
          <w:lock w:val="sdtLocked"/>
          <w:placeholder>
            <w:docPart w:val="DefaultPlaceholder_1081868575"/>
          </w:placeholder>
          <w:dropDownList>
            <w:listItem w:value="Escolher um item."/>
            <w:listItem w:displayText="COMISSÃO DE COMÉRCIO, INDÚSTRIA, DESENVOLVIMENTO ECONÔMICO E TURISMO" w:value="COMISSÃO DE COMÉRCIO, INDÚSTRIA, DESENVOLVIMENTO ECONÔMICO E TURISMO"/>
            <w:listItem w:displayText="COMISSÃO DE CONSTITUCIONALIDADE, LEGISLAÇÃO, JUSTIÇA E REDAÇÃO FINAL" w:value="COMISSÃO DE CONSTITUCIONALIDADE, LEGISLAÇÃO, JUSTIÇA E REDAÇÃO FINAL"/>
            <w:listItem w:displayText="COMISSÃO DE ÉTICA" w:value="COMISSÃO DE ÉTICA"/>
            <w:listItem w:displayText="COMISSÃO DE EDUCAÇÃO, CULTURA, LAZER E PATRIMÔNIO HISTÓRICO" w:value="COMISSÃO DE EDUCAÇÃO, CULTURA, LAZER E PATRIMÔNIO HISTÓRICO"/>
            <w:listItem w:displayText="COMISSÃO DE FINANÇAS, TRIBUTAÇÃO, ENDIVIDAMENTO E ORÇAMENTO" w:value="COMISSÃO DE FINANÇAS, TRIBUTAÇÃO, ENDIVIDAMENTO E ORÇAMENTO"/>
            <w:listItem w:displayText="COMISSÃO DE MEIO AMBIENTE, AGRICULTURA, PECUÁRIA E ABASTECIMENTO" w:value="COMISSÃO DE MEIO AMBIENTE, AGRICULTURA, PECUÁRIA E ABASTECIMENTO"/>
            <w:listItem w:displayText="COMISSÃO DE OBRAS, PLANEJAMENTO ESTRATÉGICO GOVERNAMENTAL, SEGURANÇA PÚBLICA E MOBILIDADE URBANA" w:value="COMISSÃO DE OBRAS, PLANEJAMENTO ESTRATÉGICO GOVERNAMENTAL, SEGURANÇA PÚBLICA E MOBILIDADE URBANA"/>
            <w:listItem w:displayText="COMISSÃO DE PARTICIPAÇÃO POPULAR, DIREITOS HUMANOS E DEFESA DO CONSUMIDOR" w:value="COMISSÃO DE PARTICIPAÇÃO POPULAR, DIREITOS HUMANOS E DEFESA DO CONSUMIDOR"/>
            <w:listItem w:displayText="COMISSÃO DE SAÚDE, ASSISTÊNCIA SOCIAL E PROTEÇÃO ANIMAL" w:value="COMISSÃO DE SAÚDE, ASSISTÊNCIA SOCIAL E PROTEÇÃO ANIMAL"/>
          </w:dropDownList>
        </w:sdtPr>
        <w:sdtEndPr>
          <w:rPr>
            <w:rStyle w:val="Estilofomulrio"/>
          </w:rPr>
        </w:sdtEndPr>
        <w:sdtContent>
          <w:permStart w:id="221470362" w:edGrp="everyone"/>
          <w:r w:rsidR="00F76224">
            <w:rPr>
              <w:rStyle w:val="Estilofomulrio"/>
              <w:rFonts w:asciiTheme="minorHAnsi" w:hAnsiTheme="minorHAnsi"/>
            </w:rPr>
            <w:t>COMISSÃO DE CONSTITUCIONALIDADE, LEGISLAÇÃO, JUSTIÇA E REDAÇÃO FINAL</w:t>
          </w:r>
          <w:permEnd w:id="221470362"/>
        </w:sdtContent>
      </w:sdt>
      <w:r w:rsidRPr="0097397B">
        <w:rPr>
          <w:rStyle w:val="Estilofomulrio"/>
          <w:rFonts w:asciiTheme="minorHAnsi" w:hAnsiTheme="minorHAnsi"/>
        </w:rPr>
        <w:t>, SOBRE O</w:t>
      </w:r>
      <w:r w:rsidR="00C760E1">
        <w:rPr>
          <w:rStyle w:val="Estilofomulrio"/>
          <w:rFonts w:asciiTheme="minorHAnsi" w:hAnsiTheme="minorHAnsi"/>
        </w:rPr>
        <w:t xml:space="preserve"> </w:t>
      </w:r>
      <w:sdt>
        <w:sdtPr>
          <w:rPr>
            <w:rStyle w:val="Estilofomulrio"/>
            <w:rFonts w:asciiTheme="minorHAnsi" w:hAnsiTheme="minorHAnsi"/>
          </w:rPr>
          <w:alias w:val="REFERÊNCIA"/>
          <w:tag w:val="REFERÊNCIA"/>
          <w:id w:val="-1305701479"/>
          <w:lock w:val="sdtLocked"/>
          <w:placeholder>
            <w:docPart w:val="DefaultPlaceholder_1081868575"/>
          </w:placeholder>
          <w:dropDownList>
            <w:listItem w:value="Escolher um item."/>
            <w:listItem w:displayText="PROJETO DE LEI ORDINÁRIA, PELO LEGISLATIVO" w:value="PROJETO DE LEI ORDINÁRIA, PELO LEGISLATIVO"/>
            <w:listItem w:displayText="PROJETO DE LEI ORDINÁRIA, PELO EXECUTIVO" w:value="PROJETO DE LEI ORDINÁRIA, PELO EXECUTIVO"/>
            <w:listItem w:displayText="PROJETO DE LEI COMPLEMENTAR, PELO LEGISLATIVO" w:value="PROJETO DE LEI COMPLEMENTAR, PELO LEGISLATIVO"/>
            <w:listItem w:displayText="PROJETO DE LEI COMPLEMENTAR, PELO EXECUTIVO" w:value="PROJETO DE LEI COMPLEMENTAR, PELO EXECUTIVO"/>
            <w:listItem w:displayText="PROJETO DE DECRETO LEGISLATIVO" w:value="PROJETO DE DECRETO LEGISLATIVO"/>
            <w:listItem w:displayText="PROJETO DE RESOLUÇÃO" w:value="PROJETO DE RESOLUÇÃO"/>
            <w:listItem w:displayText="PROJETO DE EMENDA À LEI ORGÂNICA MUNICIPAL" w:value="PROJETO DE EMENDA À LEI ORGÂNICA MUNICIPAL"/>
          </w:dropDownList>
        </w:sdtPr>
        <w:sdtEndPr>
          <w:rPr>
            <w:rStyle w:val="Estilofomulrio"/>
          </w:rPr>
        </w:sdtEndPr>
        <w:sdtContent>
          <w:r w:rsidR="00E92915">
            <w:rPr>
              <w:rStyle w:val="Estilofomulrio"/>
              <w:rFonts w:asciiTheme="minorHAnsi" w:hAnsiTheme="minorHAnsi"/>
            </w:rPr>
            <w:t>PROJETO DE LEI ORDINÁRIA, PELO EXECUTIVO</w:t>
          </w:r>
        </w:sdtContent>
      </w:sdt>
      <w:r w:rsidRPr="0097397B">
        <w:rPr>
          <w:rStyle w:val="Estilofomulrio"/>
          <w:rFonts w:asciiTheme="minorHAnsi" w:hAnsiTheme="minorHAnsi"/>
        </w:rPr>
        <w:t xml:space="preserve"> N°. </w:t>
      </w:r>
      <w:sdt>
        <w:sdtPr>
          <w:rPr>
            <w:rStyle w:val="Estilofomulrio"/>
            <w:rFonts w:asciiTheme="minorHAnsi" w:hAnsiTheme="minorHAnsi"/>
          </w:rPr>
          <w:alias w:val="NUMERAÇÃO"/>
          <w:tag w:val="NUMERAÇÃO"/>
          <w:id w:val="374822194"/>
          <w:lock w:val="sdtLocked"/>
          <w:placeholder>
            <w:docPart w:val="DefaultPlaceholder_1081868574"/>
          </w:placeholder>
        </w:sdtPr>
        <w:sdtEndPr>
          <w:rPr>
            <w:rStyle w:val="Estilofomulrio"/>
          </w:rPr>
        </w:sdtEndPr>
        <w:sdtContent>
          <w:permStart w:id="1232023710" w:edGrp="everyone"/>
          <w:r w:rsidR="00665D0E">
            <w:rPr>
              <w:rStyle w:val="Estilofomulrio"/>
              <w:rFonts w:asciiTheme="minorHAnsi" w:hAnsiTheme="minorHAnsi"/>
            </w:rPr>
            <w:t>04</w:t>
          </w:r>
          <w:r w:rsidR="00D3392A">
            <w:rPr>
              <w:rStyle w:val="Estilofomulrio"/>
              <w:rFonts w:asciiTheme="minorHAnsi" w:hAnsiTheme="minorHAnsi"/>
            </w:rPr>
            <w:t>/20</w:t>
          </w:r>
          <w:r w:rsidR="00C760E1">
            <w:rPr>
              <w:rStyle w:val="Estilofomulrio"/>
              <w:rFonts w:asciiTheme="minorHAnsi" w:hAnsiTheme="minorHAnsi"/>
            </w:rPr>
            <w:t>2</w:t>
          </w:r>
          <w:r w:rsidR="00E92915">
            <w:rPr>
              <w:rStyle w:val="Estilofomulrio"/>
              <w:rFonts w:asciiTheme="minorHAnsi" w:hAnsiTheme="minorHAnsi"/>
            </w:rPr>
            <w:t>2</w:t>
          </w:r>
          <w:permEnd w:id="1232023710"/>
        </w:sdtContent>
      </w:sdt>
      <w:r w:rsidRPr="0097397B">
        <w:rPr>
          <w:rStyle w:val="Estilofomulrio"/>
          <w:rFonts w:asciiTheme="minorHAnsi" w:hAnsiTheme="minorHAnsi"/>
        </w:rPr>
        <w:t xml:space="preserve">, DE </w:t>
      </w:r>
      <w:sdt>
        <w:sdtPr>
          <w:rPr>
            <w:rStyle w:val="Estilo3"/>
          </w:rPr>
          <w:id w:val="-1689526132"/>
          <w:lock w:val="sdtLocked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3"/>
          </w:rPr>
        </w:sdtEndPr>
        <w:sdtContent>
          <w:r w:rsidR="00E92915">
            <w:rPr>
              <w:rStyle w:val="Estilo3"/>
            </w:rPr>
            <w:t>07 de fevereiro de 2022.</w:t>
          </w:r>
        </w:sdtContent>
      </w:sdt>
    </w:p>
    <w:p w:rsidR="00B37D8C" w:rsidRPr="000D2147" w:rsidRDefault="00B37D8C" w:rsidP="00AE2695">
      <w:pPr>
        <w:tabs>
          <w:tab w:val="left" w:pos="1305"/>
          <w:tab w:val="left" w:pos="2130"/>
        </w:tabs>
        <w:jc w:val="right"/>
        <w:rPr>
          <w:rFonts w:asciiTheme="minorHAnsi" w:hAnsiTheme="minorHAnsi"/>
          <w:b/>
        </w:rPr>
      </w:pPr>
    </w:p>
    <w:p w:rsidR="00860C31" w:rsidRDefault="00860C31" w:rsidP="00A93243">
      <w:pPr>
        <w:rPr>
          <w:rFonts w:asciiTheme="minorHAnsi" w:hAnsiTheme="minorHAnsi"/>
        </w:rPr>
      </w:pPr>
      <w:bookmarkStart w:id="0" w:name="_GoBack"/>
      <w:bookmarkEnd w:id="0"/>
    </w:p>
    <w:sdt>
      <w:sdtPr>
        <w:rPr>
          <w:rFonts w:asciiTheme="minorHAnsi" w:hAnsiTheme="minorHAnsi"/>
        </w:rPr>
        <w:alias w:val="TEXTO"/>
        <w:tag w:val="TEXTO"/>
        <w:id w:val="-625160723"/>
        <w:lock w:val="sdtLocked"/>
        <w:placeholder>
          <w:docPart w:val="DefaultPlaceholder_1081868574"/>
        </w:placeholder>
      </w:sdtPr>
      <w:sdtEndPr/>
      <w:sdtContent>
        <w:permStart w:id="1483625452" w:edGrp="everyone" w:displacedByCustomXml="prev"/>
        <w:p w:rsidR="00665D0E" w:rsidRDefault="00665D0E" w:rsidP="009A5368">
          <w:pPr>
            <w:ind w:left="708"/>
            <w:rPr>
              <w:rFonts w:asciiTheme="minorHAnsi" w:hAnsiTheme="minorHAnsi" w:cstheme="minorBidi"/>
              <w:sz w:val="22"/>
              <w:szCs w:val="22"/>
            </w:rPr>
          </w:pPr>
          <w:r w:rsidRPr="00665D0E">
            <w:rPr>
              <w:rFonts w:asciiTheme="minorHAnsi" w:hAnsiTheme="minorHAnsi" w:cstheme="minorBidi"/>
              <w:sz w:val="22"/>
              <w:szCs w:val="22"/>
            </w:rPr>
            <w:t>O presente parecer tem po</w:t>
          </w:r>
          <w:r w:rsidR="00E92915">
            <w:rPr>
              <w:rFonts w:asciiTheme="minorHAnsi" w:hAnsiTheme="minorHAnsi" w:cstheme="minorBidi"/>
              <w:sz w:val="22"/>
              <w:szCs w:val="22"/>
            </w:rPr>
            <w:t>r objeto ao Projeto de Lei Ordinária</w:t>
          </w:r>
          <w:r w:rsidRPr="00665D0E">
            <w:rPr>
              <w:rFonts w:asciiTheme="minorHAnsi" w:hAnsiTheme="minorHAnsi" w:cstheme="minorBidi"/>
              <w:sz w:val="22"/>
              <w:szCs w:val="22"/>
            </w:rPr>
            <w:t xml:space="preserve"> n</w:t>
          </w:r>
          <w:r w:rsidR="00E92915">
            <w:rPr>
              <w:rFonts w:asciiTheme="minorHAnsi" w:hAnsiTheme="minorHAnsi" w:cstheme="minorBidi"/>
              <w:sz w:val="22"/>
              <w:szCs w:val="22"/>
            </w:rPr>
            <w:t>.º 04, de 07 de fevereiro</w:t>
          </w:r>
          <w:r>
            <w:rPr>
              <w:rFonts w:asciiTheme="minorHAnsi" w:hAnsiTheme="minorHAnsi" w:cstheme="minorBidi"/>
              <w:sz w:val="22"/>
              <w:szCs w:val="22"/>
            </w:rPr>
            <w:t xml:space="preserve"> </w:t>
          </w:r>
          <w:r w:rsidR="00E92915">
            <w:rPr>
              <w:rFonts w:asciiTheme="minorHAnsi" w:hAnsiTheme="minorHAnsi" w:cstheme="minorBidi"/>
              <w:sz w:val="22"/>
              <w:szCs w:val="22"/>
            </w:rPr>
            <w:t>de 2022</w:t>
          </w:r>
          <w:r w:rsidRPr="00665D0E">
            <w:rPr>
              <w:rFonts w:asciiTheme="minorHAnsi" w:hAnsiTheme="minorHAnsi" w:cstheme="minorBidi"/>
              <w:sz w:val="22"/>
              <w:szCs w:val="22"/>
            </w:rPr>
            <w:t>, de</w:t>
          </w:r>
          <w:r w:rsidR="00E92915">
            <w:rPr>
              <w:rFonts w:asciiTheme="minorHAnsi" w:hAnsiTheme="minorHAnsi" w:cstheme="minorBidi"/>
              <w:sz w:val="22"/>
              <w:szCs w:val="22"/>
            </w:rPr>
            <w:t xml:space="preserve"> iniciativa do Poder executivo</w:t>
          </w:r>
          <w:r w:rsidRPr="00665D0E">
            <w:rPr>
              <w:rFonts w:asciiTheme="minorHAnsi" w:hAnsiTheme="minorHAnsi" w:cstheme="minorBidi"/>
              <w:sz w:val="22"/>
              <w:szCs w:val="22"/>
            </w:rPr>
            <w:t xml:space="preserve"> local, que </w:t>
          </w:r>
          <w:r w:rsidR="00E92915" w:rsidRPr="00E92915">
            <w:rPr>
              <w:rFonts w:asciiTheme="minorHAnsi" w:hAnsiTheme="minorHAnsi" w:cstheme="minorBidi"/>
              <w:sz w:val="22"/>
              <w:szCs w:val="22"/>
            </w:rPr>
            <w:t>Ratifica as alterações e consolidação do Contrato de Consórcio do Consórcio Intermunicipal de Saúde dos Municípios da Microrregiã</w:t>
          </w:r>
          <w:r w:rsidR="00E92915">
            <w:rPr>
              <w:rFonts w:asciiTheme="minorHAnsi" w:hAnsiTheme="minorHAnsi" w:cstheme="minorBidi"/>
              <w:sz w:val="22"/>
              <w:szCs w:val="22"/>
            </w:rPr>
            <w:t>o do Alto Rio Pardo – CISMARPA</w:t>
          </w:r>
          <w:r w:rsidRPr="00665D0E">
            <w:rPr>
              <w:rFonts w:asciiTheme="minorHAnsi" w:hAnsiTheme="minorHAnsi" w:cstheme="minorBidi"/>
              <w:sz w:val="22"/>
              <w:szCs w:val="22"/>
            </w:rPr>
            <w:t>.”</w:t>
          </w:r>
        </w:p>
        <w:p w:rsidR="00860C31" w:rsidRPr="00AD770C" w:rsidRDefault="00F76224" w:rsidP="009A5368">
          <w:pPr>
            <w:ind w:left="708"/>
            <w:rPr>
              <w:rFonts w:asciiTheme="minorHAnsi" w:hAnsiTheme="minorHAnsi"/>
            </w:rPr>
          </w:pPr>
          <w:r w:rsidRPr="00AD770C">
            <w:rPr>
              <w:rFonts w:asciiTheme="minorHAnsi" w:hAnsiTheme="minorHAnsi"/>
            </w:rPr>
            <w:t>Considerando que não houve apresentação de emendas e que o projeto atendeu os requisitos formais necessário para sua tramitação, inclusive com sua aprovação na forma regimental, esta comissão chancela o texto originalmente apresentado.</w:t>
          </w:r>
        </w:p>
        <w:permEnd w:id="1483625452" w:displacedByCustomXml="next"/>
      </w:sdtContent>
    </w:sdt>
    <w:p w:rsidR="0081668C" w:rsidRPr="00AD770C" w:rsidRDefault="0081668C" w:rsidP="00A93243">
      <w:pPr>
        <w:rPr>
          <w:rFonts w:asciiTheme="minorHAnsi" w:hAnsiTheme="minorHAnsi"/>
        </w:rPr>
      </w:pP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</w:rPr>
      </w:pPr>
      <w:r w:rsidRPr="0097397B">
        <w:rPr>
          <w:rFonts w:asciiTheme="minorHAnsi" w:hAnsiTheme="minorHAnsi"/>
        </w:rPr>
        <w:t xml:space="preserve">Sala das Sessões da Câmara Municipal de Andradas, </w:t>
      </w:r>
      <w:sdt>
        <w:sdtPr>
          <w:rPr>
            <w:rStyle w:val="Estilofomulrio"/>
            <w:rFonts w:asciiTheme="minorHAnsi" w:hAnsiTheme="minorHAnsi"/>
            <w:b w:val="0"/>
          </w:rPr>
          <w:id w:val="-1181806084"/>
          <w:placeholder>
            <w:docPart w:val="66CB984CFBCD4CB19EA421FCA30D5549"/>
          </w:placeholder>
          <w:date w:fullDate="2022-02-15T00:00:00Z"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Estilofomulrio"/>
          </w:rPr>
        </w:sdtEndPr>
        <w:sdtContent>
          <w:r w:rsidR="005E52A8">
            <w:rPr>
              <w:rStyle w:val="Estilofomulrio"/>
              <w:rFonts w:asciiTheme="minorHAnsi" w:hAnsiTheme="minorHAnsi"/>
              <w:b w:val="0"/>
            </w:rPr>
            <w:t>15 de fevereiro de 2022</w:t>
          </w:r>
        </w:sdtContent>
      </w:sdt>
      <w:r w:rsidRPr="0097397B">
        <w:rPr>
          <w:rStyle w:val="Estilofomulrio"/>
          <w:rFonts w:asciiTheme="minorHAnsi" w:hAnsiTheme="minorHAnsi"/>
        </w:rPr>
        <w:t>.</w:t>
      </w: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</w:rPr>
      </w:pP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  <w:b w:val="0"/>
        </w:rPr>
      </w:pPr>
    </w:p>
    <w:p w:rsid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  <w:b w:val="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97397B" w:rsidTr="002A7DE4">
        <w:tc>
          <w:tcPr>
            <w:tcW w:w="9060" w:type="dxa"/>
            <w:gridSpan w:val="2"/>
          </w:tcPr>
          <w:p w:rsidR="0097397B" w:rsidRDefault="0097397B" w:rsidP="00F76224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permStart w:id="1975132404" w:edGrp="everyone" w:colFirst="0" w:colLast="0"/>
            <w:r w:rsidRPr="0097397B">
              <w:rPr>
                <w:rStyle w:val="Estilofomulrio"/>
                <w:rFonts w:asciiTheme="minorHAnsi" w:hAnsiTheme="minorHAnsi"/>
                <w:b w:val="0"/>
              </w:rPr>
              <w:t>___________________________________________</w:t>
            </w:r>
          </w:p>
          <w:p w:rsidR="0097397B" w:rsidRPr="005E52A8" w:rsidRDefault="005E52A8" w:rsidP="005E52A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</w:rPr>
            </w:pPr>
            <w:r>
              <w:rPr>
                <w:rStyle w:val="Estilofomulrio"/>
              </w:rPr>
              <w:t>Luiz Benedito Raimundo</w:t>
            </w:r>
          </w:p>
        </w:tc>
      </w:tr>
      <w:tr w:rsidR="0097397B" w:rsidTr="002A7DE4">
        <w:tc>
          <w:tcPr>
            <w:tcW w:w="4530" w:type="dxa"/>
          </w:tcPr>
          <w:p w:rsidR="005E52A8" w:rsidRDefault="005E52A8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permStart w:id="1700931468" w:edGrp="everyone" w:colFirst="0" w:colLast="0"/>
            <w:permStart w:id="597898834" w:edGrp="everyone" w:colFirst="1" w:colLast="1"/>
            <w:permEnd w:id="1975132404"/>
          </w:p>
          <w:p w:rsidR="005E52A8" w:rsidRDefault="005E52A8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97397B" w:rsidRPr="0097397B" w:rsidRDefault="0097397B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</w:t>
            </w:r>
            <w:r>
              <w:rPr>
                <w:rStyle w:val="Estilofomulrio"/>
                <w:rFonts w:asciiTheme="minorHAnsi" w:hAnsiTheme="minorHAnsi"/>
                <w:b w:val="0"/>
              </w:rPr>
              <w:t>_____________________________</w:t>
            </w:r>
          </w:p>
          <w:p w:rsidR="0097397B" w:rsidRPr="005E52A8" w:rsidRDefault="00BD71D3" w:rsidP="005E52A8">
            <w:pPr>
              <w:rPr>
                <w:rStyle w:val="Estilofomulrio"/>
              </w:rPr>
            </w:pPr>
            <w:r>
              <w:rPr>
                <w:rStyle w:val="Estilofomulrio"/>
              </w:rPr>
              <w:t>Antônio Carlos de Lima</w:t>
            </w:r>
          </w:p>
        </w:tc>
        <w:tc>
          <w:tcPr>
            <w:tcW w:w="4530" w:type="dxa"/>
          </w:tcPr>
          <w:p w:rsidR="005E52A8" w:rsidRDefault="005E52A8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5E52A8" w:rsidRDefault="005E52A8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</w:p>
          <w:p w:rsidR="0097397B" w:rsidRPr="0097397B" w:rsidRDefault="0097397B" w:rsidP="0097397B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  <w:rFonts w:asciiTheme="minorHAnsi" w:hAnsiTheme="minorHAnsi"/>
                <w:b w:val="0"/>
              </w:rPr>
            </w:pPr>
            <w:r w:rsidRPr="0097397B">
              <w:rPr>
                <w:rStyle w:val="Estilofomulrio"/>
                <w:rFonts w:asciiTheme="minorHAnsi" w:hAnsiTheme="minorHAnsi"/>
                <w:b w:val="0"/>
              </w:rPr>
              <w:t>____</w:t>
            </w:r>
            <w:r>
              <w:rPr>
                <w:rStyle w:val="Estilofomulrio"/>
                <w:rFonts w:asciiTheme="minorHAnsi" w:hAnsiTheme="minorHAnsi"/>
                <w:b w:val="0"/>
              </w:rPr>
              <w:t>_____________________________</w:t>
            </w:r>
          </w:p>
          <w:p w:rsidR="0097397B" w:rsidRPr="005E52A8" w:rsidRDefault="00F76224" w:rsidP="005E52A8">
            <w:pPr>
              <w:tabs>
                <w:tab w:val="left" w:pos="1305"/>
                <w:tab w:val="left" w:pos="2130"/>
              </w:tabs>
              <w:ind w:firstLine="0"/>
              <w:jc w:val="center"/>
              <w:rPr>
                <w:rStyle w:val="Estilofomulrio"/>
              </w:rPr>
            </w:pPr>
            <w:r>
              <w:rPr>
                <w:rStyle w:val="Estilofomulrio"/>
              </w:rPr>
              <w:t xml:space="preserve">           </w:t>
            </w:r>
            <w:r w:rsidR="005E52A8">
              <w:rPr>
                <w:rStyle w:val="Estilofomulrio"/>
              </w:rPr>
              <w:t>Paulo Cesar Moreira</w:t>
            </w:r>
          </w:p>
        </w:tc>
      </w:tr>
      <w:permEnd w:id="1700931468"/>
      <w:permEnd w:id="597898834"/>
    </w:tbl>
    <w:p w:rsidR="0097397B" w:rsidRPr="0097397B" w:rsidRDefault="0097397B" w:rsidP="0097397B">
      <w:pPr>
        <w:tabs>
          <w:tab w:val="left" w:pos="1305"/>
          <w:tab w:val="left" w:pos="2130"/>
        </w:tabs>
        <w:ind w:firstLine="0"/>
        <w:jc w:val="center"/>
        <w:rPr>
          <w:rStyle w:val="Estilofomulrio"/>
          <w:rFonts w:asciiTheme="minorHAnsi" w:hAnsiTheme="minorHAnsi"/>
          <w:b w:val="0"/>
        </w:rPr>
      </w:pPr>
    </w:p>
    <w:sectPr w:rsidR="0097397B" w:rsidRPr="0097397B" w:rsidSect="001102FF">
      <w:pgSz w:w="11906" w:h="16838"/>
      <w:pgMar w:top="29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261" w:rsidRDefault="008E4261" w:rsidP="00AE2695">
      <w:pPr>
        <w:spacing w:after="0"/>
      </w:pPr>
      <w:r>
        <w:separator/>
      </w:r>
    </w:p>
  </w:endnote>
  <w:endnote w:type="continuationSeparator" w:id="0">
    <w:p w:rsidR="008E4261" w:rsidRDefault="008E4261" w:rsidP="00AE26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261" w:rsidRDefault="008E4261" w:rsidP="00AE2695">
      <w:pPr>
        <w:spacing w:after="0"/>
      </w:pPr>
      <w:r>
        <w:separator/>
      </w:r>
    </w:p>
  </w:footnote>
  <w:footnote w:type="continuationSeparator" w:id="0">
    <w:p w:rsidR="008E4261" w:rsidRDefault="008E4261" w:rsidP="00AE269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readOnly" w:formatting="1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523"/>
    <w:rsid w:val="000311A9"/>
    <w:rsid w:val="00081996"/>
    <w:rsid w:val="000B71E1"/>
    <w:rsid w:val="000C78E2"/>
    <w:rsid w:val="000D2147"/>
    <w:rsid w:val="00100387"/>
    <w:rsid w:val="001102FF"/>
    <w:rsid w:val="0013255A"/>
    <w:rsid w:val="0013473A"/>
    <w:rsid w:val="001867FD"/>
    <w:rsid w:val="00204CC3"/>
    <w:rsid w:val="00223C88"/>
    <w:rsid w:val="00227AE1"/>
    <w:rsid w:val="002314D0"/>
    <w:rsid w:val="00237E94"/>
    <w:rsid w:val="00254FF9"/>
    <w:rsid w:val="002645B7"/>
    <w:rsid w:val="002726D5"/>
    <w:rsid w:val="002A7DE4"/>
    <w:rsid w:val="002A7F64"/>
    <w:rsid w:val="00334935"/>
    <w:rsid w:val="003B09A6"/>
    <w:rsid w:val="003B68E8"/>
    <w:rsid w:val="003E4EAF"/>
    <w:rsid w:val="004063FF"/>
    <w:rsid w:val="004117AB"/>
    <w:rsid w:val="00422DAA"/>
    <w:rsid w:val="004A6381"/>
    <w:rsid w:val="004E6D9E"/>
    <w:rsid w:val="00516FCF"/>
    <w:rsid w:val="00526118"/>
    <w:rsid w:val="005671EF"/>
    <w:rsid w:val="005A0BD8"/>
    <w:rsid w:val="005A1BBB"/>
    <w:rsid w:val="005A7284"/>
    <w:rsid w:val="005E320C"/>
    <w:rsid w:val="005E52A8"/>
    <w:rsid w:val="006235FA"/>
    <w:rsid w:val="00637EB4"/>
    <w:rsid w:val="00665D0E"/>
    <w:rsid w:val="00672BCA"/>
    <w:rsid w:val="00697C35"/>
    <w:rsid w:val="006D5BB3"/>
    <w:rsid w:val="006E05D0"/>
    <w:rsid w:val="0071188F"/>
    <w:rsid w:val="00736737"/>
    <w:rsid w:val="0078071E"/>
    <w:rsid w:val="007D736F"/>
    <w:rsid w:val="0081668C"/>
    <w:rsid w:val="00844B96"/>
    <w:rsid w:val="00852601"/>
    <w:rsid w:val="00857931"/>
    <w:rsid w:val="00860C31"/>
    <w:rsid w:val="008C0FC7"/>
    <w:rsid w:val="008D5F06"/>
    <w:rsid w:val="008D79D2"/>
    <w:rsid w:val="008E3D1B"/>
    <w:rsid w:val="008E4261"/>
    <w:rsid w:val="00932172"/>
    <w:rsid w:val="00932523"/>
    <w:rsid w:val="00934A4E"/>
    <w:rsid w:val="00961D90"/>
    <w:rsid w:val="009653B4"/>
    <w:rsid w:val="0097397B"/>
    <w:rsid w:val="009A5368"/>
    <w:rsid w:val="009A6492"/>
    <w:rsid w:val="009B11DE"/>
    <w:rsid w:val="009B5344"/>
    <w:rsid w:val="00A01A3D"/>
    <w:rsid w:val="00A20E6A"/>
    <w:rsid w:val="00A466D4"/>
    <w:rsid w:val="00A77A8D"/>
    <w:rsid w:val="00A93243"/>
    <w:rsid w:val="00AA7B01"/>
    <w:rsid w:val="00AD770C"/>
    <w:rsid w:val="00AE2695"/>
    <w:rsid w:val="00AE7C1D"/>
    <w:rsid w:val="00AF2087"/>
    <w:rsid w:val="00B37D8C"/>
    <w:rsid w:val="00B4159E"/>
    <w:rsid w:val="00BD0567"/>
    <w:rsid w:val="00BD71D3"/>
    <w:rsid w:val="00C149E5"/>
    <w:rsid w:val="00C25F74"/>
    <w:rsid w:val="00C40ACE"/>
    <w:rsid w:val="00C44C05"/>
    <w:rsid w:val="00C55797"/>
    <w:rsid w:val="00C71D96"/>
    <w:rsid w:val="00C760E1"/>
    <w:rsid w:val="00C808DA"/>
    <w:rsid w:val="00CA3BB3"/>
    <w:rsid w:val="00CB630E"/>
    <w:rsid w:val="00CC27E9"/>
    <w:rsid w:val="00CC2DC0"/>
    <w:rsid w:val="00D121B7"/>
    <w:rsid w:val="00D3392A"/>
    <w:rsid w:val="00D57242"/>
    <w:rsid w:val="00D92C07"/>
    <w:rsid w:val="00DB065D"/>
    <w:rsid w:val="00E92915"/>
    <w:rsid w:val="00E941E9"/>
    <w:rsid w:val="00EA48FF"/>
    <w:rsid w:val="00EA5296"/>
    <w:rsid w:val="00EC3E23"/>
    <w:rsid w:val="00EF5D00"/>
    <w:rsid w:val="00F00F1A"/>
    <w:rsid w:val="00F02121"/>
    <w:rsid w:val="00F36CB6"/>
    <w:rsid w:val="00F76224"/>
    <w:rsid w:val="00FA1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052F7-D8AF-4639-A4EC-E9D1543A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20"/>
        <w:ind w:firstLine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37E94"/>
    <w:rPr>
      <w:color w:val="808080"/>
    </w:rPr>
  </w:style>
  <w:style w:type="character" w:customStyle="1" w:styleId="Estilofomulrio">
    <w:name w:val="Estilo fomulário"/>
    <w:basedOn w:val="Fontepargpadro"/>
    <w:uiPriority w:val="1"/>
    <w:rsid w:val="00237E94"/>
    <w:rPr>
      <w:rFonts w:ascii="Times New Roman" w:hAnsi="Times New Roman"/>
      <w:b/>
      <w:color w:val="auto"/>
      <w:sz w:val="24"/>
    </w:rPr>
  </w:style>
  <w:style w:type="paragraph" w:styleId="Cabealho">
    <w:name w:val="header"/>
    <w:basedOn w:val="Normal"/>
    <w:link w:val="Cabealho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AE2695"/>
  </w:style>
  <w:style w:type="paragraph" w:styleId="Rodap">
    <w:name w:val="footer"/>
    <w:basedOn w:val="Normal"/>
    <w:link w:val="RodapChar"/>
    <w:uiPriority w:val="99"/>
    <w:unhideWhenUsed/>
    <w:rsid w:val="00AE269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AE2695"/>
  </w:style>
  <w:style w:type="table" w:styleId="Tabelacomgrade">
    <w:name w:val="Table Grid"/>
    <w:basedOn w:val="Tabelanormal"/>
    <w:uiPriority w:val="39"/>
    <w:rsid w:val="00D5724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stilo1">
    <w:name w:val="Estilo1"/>
    <w:basedOn w:val="Fontepargpadro"/>
    <w:uiPriority w:val="1"/>
    <w:rsid w:val="006235FA"/>
    <w:rPr>
      <w:rFonts w:asciiTheme="minorHAnsi" w:hAnsiTheme="minorHAnsi"/>
    </w:rPr>
  </w:style>
  <w:style w:type="character" w:customStyle="1" w:styleId="Estilo2">
    <w:name w:val="Estilo2"/>
    <w:basedOn w:val="Fontepargpadro"/>
    <w:uiPriority w:val="1"/>
    <w:rsid w:val="00D3392A"/>
    <w:rPr>
      <w:caps/>
      <w:smallCaps w:val="0"/>
    </w:rPr>
  </w:style>
  <w:style w:type="character" w:customStyle="1" w:styleId="Estilo3">
    <w:name w:val="Estilo3"/>
    <w:basedOn w:val="Fontepargpadro"/>
    <w:uiPriority w:val="1"/>
    <w:rsid w:val="00D3392A"/>
    <w:rPr>
      <w:b/>
      <w:caps/>
      <w:smallCaps w:val="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622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622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081996"/>
    <w:pPr>
      <w:autoSpaceDE w:val="0"/>
      <w:autoSpaceDN w:val="0"/>
      <w:adjustRightInd w:val="0"/>
      <w:spacing w:after="0"/>
      <w:ind w:firstLine="0"/>
      <w:jc w:val="left"/>
    </w:pPr>
    <w:rPr>
      <w:sz w:val="20"/>
      <w:szCs w:val="20"/>
      <w:lang w:val="x-none"/>
    </w:rPr>
  </w:style>
  <w:style w:type="paragraph" w:customStyle="1" w:styleId="Normal0">
    <w:name w:val="[Normal]"/>
    <w:uiPriority w:val="99"/>
    <w:rsid w:val="00081996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Arial" w:hAnsi="Arial" w:cs="Arial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Desktop\Mode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05FF1E-3B56-4380-B41D-0F3432971465}"/>
      </w:docPartPr>
      <w:docPartBody>
        <w:p w:rsidR="00D001AD" w:rsidRDefault="004C29F7">
          <w:r w:rsidRPr="0001150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FAC80B-E8B0-44DA-AFBC-790AD47783FF}"/>
      </w:docPartPr>
      <w:docPartBody>
        <w:p w:rsidR="00D001AD" w:rsidRDefault="004C29F7">
          <w:r w:rsidRPr="00011503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1EBA93-54C8-492A-94FF-9108D7DFAA82}"/>
      </w:docPartPr>
      <w:docPartBody>
        <w:p w:rsidR="00B106C9" w:rsidRDefault="00851E65">
          <w:r w:rsidRPr="00176DB8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66CB984CFBCD4CB19EA421FCA30D55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68B57C-75D4-41EA-926D-BD3CB4A3FDDA}"/>
      </w:docPartPr>
      <w:docPartBody>
        <w:p w:rsidR="00B106C9" w:rsidRDefault="00851E65" w:rsidP="00851E65">
          <w:pPr>
            <w:pStyle w:val="66CB984CFBCD4CB19EA421FCA30D5549"/>
          </w:pPr>
          <w:r w:rsidRPr="0019386A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77A"/>
    <w:rsid w:val="004C29F7"/>
    <w:rsid w:val="0051677A"/>
    <w:rsid w:val="00524714"/>
    <w:rsid w:val="005C0DAF"/>
    <w:rsid w:val="005F7A92"/>
    <w:rsid w:val="007274C8"/>
    <w:rsid w:val="00851E65"/>
    <w:rsid w:val="008F1E4E"/>
    <w:rsid w:val="009111B4"/>
    <w:rsid w:val="00942BBD"/>
    <w:rsid w:val="00A4634D"/>
    <w:rsid w:val="00A55A7C"/>
    <w:rsid w:val="00AA654F"/>
    <w:rsid w:val="00AD6A6B"/>
    <w:rsid w:val="00B106C9"/>
    <w:rsid w:val="00C31544"/>
    <w:rsid w:val="00D001AD"/>
    <w:rsid w:val="00D35F08"/>
    <w:rsid w:val="00DC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C31544"/>
    <w:rPr>
      <w:color w:val="808080"/>
    </w:rPr>
  </w:style>
  <w:style w:type="paragraph" w:customStyle="1" w:styleId="C993E633079D47C99DCDCADA39E58570">
    <w:name w:val="C993E633079D47C99DCDCADA39E58570"/>
  </w:style>
  <w:style w:type="paragraph" w:customStyle="1" w:styleId="600F3109A75B4824A4FFD0C44BED145F">
    <w:name w:val="600F3109A75B4824A4FFD0C44BED145F"/>
  </w:style>
  <w:style w:type="paragraph" w:customStyle="1" w:styleId="AE74F407A8F74C22A0D99231FEB3E5A7">
    <w:name w:val="AE74F407A8F74C22A0D99231FEB3E5A7"/>
  </w:style>
  <w:style w:type="paragraph" w:customStyle="1" w:styleId="69887EADA2B3429BA36C211F1316C14A">
    <w:name w:val="69887EADA2B3429BA36C211F1316C14A"/>
  </w:style>
  <w:style w:type="paragraph" w:customStyle="1" w:styleId="C907B343AE78493E90B8948A47AFC73D">
    <w:name w:val="C907B343AE78493E90B8948A47AFC73D"/>
  </w:style>
  <w:style w:type="paragraph" w:customStyle="1" w:styleId="97AB85FA96DA4B5DB3D9AFE7962AA5E4">
    <w:name w:val="97AB85FA96DA4B5DB3D9AFE7962AA5E4"/>
  </w:style>
  <w:style w:type="paragraph" w:customStyle="1" w:styleId="67B3CE7ABE8F493A91CF358FB0A115B4">
    <w:name w:val="67B3CE7ABE8F493A91CF358FB0A115B4"/>
  </w:style>
  <w:style w:type="paragraph" w:customStyle="1" w:styleId="C45EF9C68F994053A259CC2CAA5A94C4">
    <w:name w:val="C45EF9C68F994053A259CC2CAA5A94C4"/>
  </w:style>
  <w:style w:type="paragraph" w:customStyle="1" w:styleId="09A86C1B85CE4A3E83EBAEDC02B34062">
    <w:name w:val="09A86C1B85CE4A3E83EBAEDC02B34062"/>
  </w:style>
  <w:style w:type="paragraph" w:customStyle="1" w:styleId="8D2DE6315B7648B083D91D0A2F16C8C5">
    <w:name w:val="8D2DE6315B7648B083D91D0A2F16C8C5"/>
  </w:style>
  <w:style w:type="paragraph" w:customStyle="1" w:styleId="C993E633079D47C99DCDCADA39E585701">
    <w:name w:val="C993E633079D47C99DCDCADA39E58570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AE74F407A8F74C22A0D99231FEB3E5A71">
    <w:name w:val="AE74F407A8F74C22A0D99231FEB3E5A7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1">
    <w:name w:val="97AB85FA96DA4B5DB3D9AFE7962AA5E4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1">
    <w:name w:val="09A86C1B85CE4A3E83EBAEDC02B34062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">
    <w:name w:val="8D2DE6315B7648B083D91D0A2F16C8C51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2">
    <w:name w:val="09A86C1B85CE4A3E83EBAEDC02B34062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2">
    <w:name w:val="8D2DE6315B7648B083D91D0A2F16C8C52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3">
    <w:name w:val="09A86C1B85CE4A3E83EBAEDC02B34062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3">
    <w:name w:val="8D2DE6315B7648B083D91D0A2F16C8C53"/>
    <w:rsid w:val="0051677A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4">
    <w:name w:val="09A86C1B85CE4A3E83EBAEDC02B34062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4">
    <w:name w:val="8D2DE6315B7648B083D91D0A2F16C8C54"/>
    <w:rsid w:val="0051677A"/>
    <w:pPr>
      <w:spacing w:after="120" w:line="240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5">
    <w:name w:val="09A86C1B85CE4A3E83EBAEDC02B34062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5">
    <w:name w:val="8D2DE6315B7648B083D91D0A2F16C8C5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723BA34184246358F6CA33051CF60B5">
    <w:name w:val="6723BA34184246358F6CA33051CF60B5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6">
    <w:name w:val="09A86C1B85CE4A3E83EBAEDC02B34062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6">
    <w:name w:val="8D2DE6315B7648B083D91D0A2F16C8C56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7">
    <w:name w:val="09A86C1B85CE4A3E83EBAEDC02B34062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7">
    <w:name w:val="8D2DE6315B7648B083D91D0A2F16C8C5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007E1AB9F6E4B5BBA82CD83A964A4E1">
    <w:name w:val="7007E1AB9F6E4B5BBA82CD83A964A4E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8">
    <w:name w:val="09A86C1B85CE4A3E83EBAEDC02B34062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8">
    <w:name w:val="8D2DE6315B7648B083D91D0A2F16C8C58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B8190C49D746E390A632CC6C801FC7">
    <w:name w:val="97B8190C49D746E390A632CC6C801FC7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09A86C1B85CE4A3E83EBAEDC02B340629">
    <w:name w:val="09A86C1B85CE4A3E83EBAEDC02B34062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9">
    <w:name w:val="8D2DE6315B7648B083D91D0A2F16C8C59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00F3109A75B4824A4FFD0C44BED145F1">
    <w:name w:val="600F3109A75B4824A4FFD0C44BED145F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9887EADA2B3429BA36C211F1316C14A1">
    <w:name w:val="69887EADA2B3429BA36C211F1316C14A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0">
    <w:name w:val="8D2DE6315B7648B083D91D0A2F16C8C510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1">
    <w:name w:val="C907B343AE78493E90B8948A47AFC73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2">
    <w:name w:val="97AB85FA96DA4B5DB3D9AFE7962AA5E4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">
    <w:name w:val="48B788E60FE242BA98E9D3831874C39D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907B343AE78493E90B8948A47AFC73D2">
    <w:name w:val="C907B343AE78493E90B8948A47AFC73D2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97AB85FA96DA4B5DB3D9AFE7962AA5E43">
    <w:name w:val="97AB85FA96DA4B5DB3D9AFE7962AA5E43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D2DE6315B7648B083D91D0A2F16C8C511">
    <w:name w:val="8D2DE6315B7648B083D91D0A2F16C8C51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8B788E60FE242BA98E9D3831874C39D1">
    <w:name w:val="48B788E60FE242BA98E9D3831874C39D1"/>
    <w:rsid w:val="0051677A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837E13549994CD9BE19E89C333C9631">
    <w:name w:val="2837E13549994CD9BE19E89C333C9631"/>
    <w:rsid w:val="009111B4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51C1A3B27D9D48A79BB2799F20B5C696">
    <w:name w:val="51C1A3B27D9D48A79BB2799F20B5C696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E18D2B6E9BA45EC9DE6DD4072CE473D">
    <w:name w:val="1E18D2B6E9BA45EC9DE6DD4072CE473D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2FC1E89C42DF4471B7C7923ACB477D19">
    <w:name w:val="2FC1E89C42DF4471B7C7923ACB477D19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12D7BDC3720413E9E26FC141D9A585D">
    <w:name w:val="D12D7BDC3720413E9E26FC141D9A585D"/>
    <w:rsid w:val="00DC67C1"/>
    <w:pPr>
      <w:spacing w:after="120" w:line="240" w:lineRule="auto"/>
      <w:ind w:firstLine="851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8EC60B8B19664049AF44275A90846E93">
    <w:name w:val="8EC60B8B19664049AF44275A90846E93"/>
    <w:rsid w:val="004C29F7"/>
  </w:style>
  <w:style w:type="paragraph" w:customStyle="1" w:styleId="19EE5D71A6F845AD8185CD6F70149057">
    <w:name w:val="19EE5D71A6F845AD8185CD6F70149057"/>
    <w:rsid w:val="004C29F7"/>
  </w:style>
  <w:style w:type="paragraph" w:customStyle="1" w:styleId="66CB984CFBCD4CB19EA421FCA30D5549">
    <w:name w:val="66CB984CFBCD4CB19EA421FCA30D5549"/>
    <w:rsid w:val="00851E65"/>
  </w:style>
  <w:style w:type="paragraph" w:customStyle="1" w:styleId="7C9E0D39447C471CA8096A1ADFF3C531">
    <w:name w:val="7C9E0D39447C471CA8096A1ADFF3C531"/>
    <w:rsid w:val="00C31544"/>
  </w:style>
  <w:style w:type="paragraph" w:customStyle="1" w:styleId="0CD7F91566B0440B90131814637E10C8">
    <w:name w:val="0CD7F91566B0440B90131814637E10C8"/>
    <w:rsid w:val="00C31544"/>
  </w:style>
  <w:style w:type="paragraph" w:customStyle="1" w:styleId="D1F9EF1774344D3EAC653CC90E58A2E8">
    <w:name w:val="D1F9EF1774344D3EAC653CC90E58A2E8"/>
    <w:rsid w:val="00C315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B9798-2AA7-49CF-8D19-0D6CB7AC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</Template>
  <TotalTime>0</TotalTime>
  <Pages>1</Pages>
  <Words>157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Carlos</dc:creator>
  <cp:keywords/>
  <dc:description/>
  <cp:lastModifiedBy>Windows7</cp:lastModifiedBy>
  <cp:revision>2</cp:revision>
  <cp:lastPrinted>2021-02-16T19:21:00Z</cp:lastPrinted>
  <dcterms:created xsi:type="dcterms:W3CDTF">2022-02-15T19:36:00Z</dcterms:created>
  <dcterms:modified xsi:type="dcterms:W3CDTF">2022-02-15T19:36:00Z</dcterms:modified>
</cp:coreProperties>
</file>